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76" w:rsidRDefault="003F6076" w:rsidP="003F6076">
      <w:pPr>
        <w:pStyle w:val="NormaleWeb"/>
        <w:shd w:val="clear" w:color="auto" w:fill="FFFFFF"/>
        <w:ind w:left="-567" w:right="-143"/>
        <w:rPr>
          <w:rFonts w:ascii="Arial" w:hAnsi="Arial" w:cs="Arial"/>
          <w:b/>
          <w:color w:val="595959"/>
          <w:sz w:val="20"/>
          <w:szCs w:val="20"/>
        </w:rPr>
      </w:pPr>
    </w:p>
    <w:p w:rsidR="003F6076" w:rsidRDefault="003F6076" w:rsidP="003F6076">
      <w:pPr>
        <w:pStyle w:val="NormaleWeb"/>
        <w:shd w:val="clear" w:color="auto" w:fill="FFFFFF"/>
        <w:ind w:left="-567" w:right="-143"/>
        <w:rPr>
          <w:rFonts w:ascii="Arial" w:hAnsi="Arial" w:cs="Arial"/>
          <w:b/>
          <w:color w:val="595959"/>
          <w:sz w:val="20"/>
          <w:szCs w:val="20"/>
        </w:rPr>
      </w:pPr>
    </w:p>
    <w:p w:rsidR="003F6076" w:rsidRDefault="003F6076" w:rsidP="003F6076">
      <w:pPr>
        <w:pStyle w:val="NormaleWeb"/>
        <w:shd w:val="clear" w:color="auto" w:fill="FFFFFF"/>
        <w:ind w:left="-567" w:right="-143"/>
        <w:rPr>
          <w:rFonts w:ascii="Arial" w:hAnsi="Arial" w:cs="Arial"/>
          <w:b/>
          <w:color w:val="595959"/>
          <w:sz w:val="20"/>
          <w:szCs w:val="20"/>
        </w:rPr>
      </w:pPr>
      <w:r w:rsidRPr="00A16092">
        <w:rPr>
          <w:rFonts w:ascii="Arial" w:hAnsi="Arial" w:cs="Arial"/>
          <w:b/>
          <w:color w:val="595959"/>
          <w:sz w:val="20"/>
          <w:szCs w:val="20"/>
        </w:rPr>
        <w:t xml:space="preserve">Se hai in mente di commissionare un software personalizzato, questa </w:t>
      </w:r>
      <w:proofErr w:type="spellStart"/>
      <w:r w:rsidRPr="00A16092">
        <w:rPr>
          <w:rFonts w:ascii="Arial" w:hAnsi="Arial" w:cs="Arial"/>
          <w:b/>
          <w:color w:val="595959"/>
          <w:sz w:val="20"/>
          <w:szCs w:val="20"/>
        </w:rPr>
        <w:t>miniguida</w:t>
      </w:r>
      <w:proofErr w:type="spellEnd"/>
      <w:r w:rsidRPr="00A16092">
        <w:rPr>
          <w:rFonts w:ascii="Arial" w:hAnsi="Arial" w:cs="Arial"/>
          <w:b/>
          <w:color w:val="595959"/>
          <w:sz w:val="20"/>
          <w:szCs w:val="20"/>
        </w:rPr>
        <w:t xml:space="preserve"> ti potrà aiutare a fornire tutte le informazioni che saranno utili a chi sviluppa per farti un preventivo.</w:t>
      </w:r>
    </w:p>
    <w:p w:rsidR="003F6076" w:rsidRDefault="003F6076" w:rsidP="003F6076">
      <w:pPr>
        <w:pStyle w:val="NormaleWeb"/>
        <w:shd w:val="clear" w:color="auto" w:fill="FFFFFF"/>
        <w:ind w:left="-567" w:right="-143"/>
        <w:rPr>
          <w:rFonts w:ascii="Arial" w:hAnsi="Arial" w:cs="Arial"/>
          <w:b/>
          <w:color w:val="595959"/>
          <w:sz w:val="20"/>
          <w:szCs w:val="20"/>
        </w:rPr>
      </w:pPr>
    </w:p>
    <w:p w:rsidR="003F6076" w:rsidRPr="00A16092" w:rsidRDefault="003F6076" w:rsidP="003F6076">
      <w:pPr>
        <w:pStyle w:val="NormaleWeb"/>
        <w:shd w:val="clear" w:color="auto" w:fill="FFFFFF"/>
        <w:ind w:left="-567" w:right="-143"/>
        <w:rPr>
          <w:rFonts w:ascii="Arial" w:hAnsi="Arial" w:cs="Arial"/>
          <w:b/>
          <w:color w:val="595959"/>
          <w:sz w:val="20"/>
          <w:szCs w:val="20"/>
        </w:rPr>
      </w:pPr>
    </w:p>
    <w:p w:rsidR="003F6076" w:rsidRDefault="003F6076" w:rsidP="003F6076">
      <w:pPr>
        <w:pStyle w:val="NormaleWeb"/>
        <w:shd w:val="clear" w:color="auto" w:fill="FFFFFF"/>
        <w:ind w:left="-567" w:right="-143"/>
        <w:rPr>
          <w:rFonts w:ascii="Arial" w:hAnsi="Arial" w:cs="Arial"/>
          <w:color w:val="595959"/>
          <w:sz w:val="20"/>
          <w:szCs w:val="20"/>
        </w:rPr>
      </w:pPr>
      <w:r w:rsidRPr="00B1636F">
        <w:rPr>
          <w:rFonts w:ascii="Arial" w:hAnsi="Arial" w:cs="Arial"/>
          <w:color w:val="595959"/>
          <w:sz w:val="20"/>
          <w:szCs w:val="20"/>
        </w:rPr>
        <w:t>Rispondere alle domande suggerite dalla guida, sarà utile anche a te per rendere le tue idee più chiare e dettagliate.</w:t>
      </w:r>
    </w:p>
    <w:p w:rsidR="005873B6" w:rsidRDefault="005873B6" w:rsidP="005873B6">
      <w:pPr>
        <w:spacing w:after="200" w:line="276" w:lineRule="auto"/>
        <w:ind w:right="-143"/>
        <w:jc w:val="left"/>
        <w:rPr>
          <w:rFonts w:ascii="Arial" w:eastAsiaTheme="minorHAnsi" w:hAnsi="Arial" w:cs="Arial"/>
          <w:color w:val="595959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Qual è l’obiettivo del software?</w:t>
      </w:r>
    </w:p>
    <w:p w:rsidR="003207B9" w:rsidRPr="005873B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&lt;per esempio: semplificare il lavoro, rivendere un servizio, </w:t>
      </w:r>
      <w:proofErr w:type="gramStart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ecc..</w:t>
      </w:r>
      <w:proofErr w:type="gramEnd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&gt;</w:t>
      </w:r>
    </w:p>
    <w:p w:rsidR="003F6076" w:rsidRPr="00410E1C" w:rsidRDefault="003F6076" w:rsidP="005873B6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Su che piattaforma/sistema operativo hai immaginato che il tuo software possa girare?</w:t>
      </w:r>
    </w:p>
    <w:p w:rsidR="003F607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&lt;per esempio: sul web con accesso mediante i principali browser, oppure su </w:t>
      </w:r>
      <w:proofErr w:type="spellStart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iOs</w:t>
      </w:r>
      <w:proofErr w:type="spellEnd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 </w:t>
      </w:r>
      <w:proofErr w:type="spellStart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Android</w:t>
      </w:r>
      <w:proofErr w:type="spellEnd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come APP da installare&gt;</w:t>
      </w:r>
    </w:p>
    <w:p w:rsidR="003207B9" w:rsidRPr="00410E1C" w:rsidRDefault="003207B9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È possibile descrivere gli utenti destinatari del software?</w:t>
      </w:r>
    </w:p>
    <w:p w:rsidR="003207B9" w:rsidRPr="005873B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color w:val="A6A6A6" w:themeColor="background1" w:themeShade="A6"/>
          <w:sz w:val="20"/>
          <w:szCs w:val="20"/>
        </w:rPr>
        <w:t>&lt;</w:t>
      </w: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a chi si rivolge? Quanti saranno gli utenti&gt;</w:t>
      </w:r>
    </w:p>
    <w:p w:rsidR="003F6076" w:rsidRPr="00410E1C" w:rsidRDefault="003F6076" w:rsidP="005873B6">
      <w:pPr>
        <w:ind w:left="-567" w:right="-143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Esiste un software già presente sul mercato che assomiglia a quello che vorresti?</w:t>
      </w:r>
    </w:p>
    <w:p w:rsidR="003207B9" w:rsidRPr="005873B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&lt;descrivere se esiste qualcosa e perché si ritiene che il software esistente non sia soddisfacente&gt;</w:t>
      </w:r>
    </w:p>
    <w:p w:rsidR="003F6076" w:rsidRPr="00CC1608" w:rsidRDefault="003F6076" w:rsidP="005873B6">
      <w:pPr>
        <w:ind w:left="-567" w:right="-143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Descrivi le funzionalità destinate agli utenti</w:t>
      </w:r>
      <w:r w:rsidR="0038257D">
        <w:rPr>
          <w:rFonts w:ascii="Arial" w:hAnsi="Arial" w:cs="Arial"/>
          <w:b/>
          <w:color w:val="F79646" w:themeColor="accent6"/>
          <w:sz w:val="20"/>
          <w:szCs w:val="20"/>
        </w:rPr>
        <w:t>.</w:t>
      </w:r>
    </w:p>
    <w:p w:rsidR="003207B9" w:rsidRPr="005873B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&lt;descrivere le funzionalità aiutandosi con disegni delle principali schermate&gt;</w:t>
      </w:r>
    </w:p>
    <w:p w:rsidR="003F6076" w:rsidRPr="00CC1608" w:rsidRDefault="003F6076" w:rsidP="005873B6">
      <w:pPr>
        <w:ind w:left="-567" w:right="-143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:rsidR="003207B9" w:rsidRPr="003207B9" w:rsidRDefault="003F6076" w:rsidP="003207B9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Descrivi le funzionalità di amministrazione (se ve ne sono).</w:t>
      </w:r>
    </w:p>
    <w:p w:rsidR="003F6076" w:rsidRPr="00B1636F" w:rsidRDefault="003F6076" w:rsidP="005873B6">
      <w:pPr>
        <w:pStyle w:val="Paragrafoelenco"/>
        <w:ind w:left="-567" w:right="-143"/>
        <w:jc w:val="left"/>
        <w:rPr>
          <w:rFonts w:ascii="Arial" w:hAnsi="Arial" w:cs="Arial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Hai già avuto esperienza nel commissionare software personalizzato?</w:t>
      </w:r>
    </w:p>
    <w:p w:rsidR="003207B9" w:rsidRPr="005873B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&lt;descrivere eventualmente quali, se riferite al software sopra descritto o ad altro&gt;</w:t>
      </w:r>
    </w:p>
    <w:p w:rsidR="003F6076" w:rsidRPr="00410E1C" w:rsidRDefault="003F6076" w:rsidP="005873B6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Come è fatta l’organizzazione che commissiona il software e quella che lo gestirebbe?</w:t>
      </w:r>
    </w:p>
    <w:p w:rsidR="003207B9" w:rsidRPr="005873B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&lt;descrivere chi ha avuto l’idea, chi partecipa alla progettazione, chi/quanto è disponibile ad interfacciarsi con gli sviluppatori, esiste una struttura aziendale? Chi / quanto si potrebbe occupare della gestione o dell’utilizzo del software&gt;</w:t>
      </w:r>
    </w:p>
    <w:p w:rsidR="003F6076" w:rsidRPr="00410E1C" w:rsidRDefault="003F6076" w:rsidP="005873B6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3F6076" w:rsidRPr="005873B6" w:rsidRDefault="003F6076" w:rsidP="005873B6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Che orizzonte temporale prevedi per lo sviluppo e l’utilizzo del software?</w:t>
      </w:r>
    </w:p>
    <w:p w:rsidR="003F6076" w:rsidRDefault="003F6076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&lt;aspettative, eventuali </w:t>
      </w:r>
      <w:proofErr w:type="spellStart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deadline</w:t>
      </w:r>
      <w:proofErr w:type="spellEnd"/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&gt;</w:t>
      </w:r>
    </w:p>
    <w:p w:rsidR="003207B9" w:rsidRPr="00410E1C" w:rsidRDefault="003207B9" w:rsidP="003207B9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3207B9" w:rsidRPr="003207B9" w:rsidRDefault="003F6076" w:rsidP="003207B9">
      <w:pPr>
        <w:pStyle w:val="Paragrafoelenco"/>
        <w:numPr>
          <w:ilvl w:val="0"/>
          <w:numId w:val="48"/>
        </w:numPr>
        <w:spacing w:after="200" w:line="276" w:lineRule="auto"/>
        <w:ind w:right="-143"/>
        <w:jc w:val="left"/>
        <w:rPr>
          <w:rFonts w:ascii="Arial" w:hAnsi="Arial" w:cs="Arial"/>
          <w:b/>
          <w:color w:val="F79646" w:themeColor="accent6"/>
          <w:sz w:val="20"/>
          <w:szCs w:val="20"/>
        </w:rPr>
      </w:pPr>
      <w:r w:rsidRPr="005873B6">
        <w:rPr>
          <w:rFonts w:ascii="Arial" w:hAnsi="Arial" w:cs="Arial"/>
          <w:b/>
          <w:color w:val="F79646" w:themeColor="accent6"/>
          <w:sz w:val="20"/>
          <w:szCs w:val="20"/>
        </w:rPr>
        <w:t>Hai in mente un budget per lo sviluppo e uno per il mantenimento?</w:t>
      </w:r>
    </w:p>
    <w:p w:rsidR="005C6DB9" w:rsidRDefault="003F6076" w:rsidP="006822C5">
      <w:pPr>
        <w:ind w:left="-567" w:right="-143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&lt;aspettative</w:t>
      </w:r>
      <w:r w:rsidR="000D6ECA" w:rsidRPr="005873B6">
        <w:rPr>
          <w:rFonts w:ascii="Arial" w:hAnsi="Arial" w:cs="Arial"/>
          <w:i/>
          <w:color w:val="A6A6A6" w:themeColor="background1" w:themeShade="A6"/>
          <w:sz w:val="20"/>
          <w:szCs w:val="20"/>
        </w:rPr>
        <w:t>&gt;</w:t>
      </w:r>
      <w:bookmarkStart w:id="0" w:name="_GoBack"/>
      <w:bookmarkEnd w:id="0"/>
    </w:p>
    <w:sectPr w:rsidR="005C6DB9" w:rsidSect="00587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7" w:right="1134" w:bottom="1134" w:left="1134" w:header="10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DF" w:rsidRDefault="009944DF">
      <w:r>
        <w:separator/>
      </w:r>
    </w:p>
  </w:endnote>
  <w:endnote w:type="continuationSeparator" w:id="0">
    <w:p w:rsidR="009944DF" w:rsidRDefault="0099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5B" w:rsidRDefault="008853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6" w:rsidRDefault="003F6076" w:rsidP="003F6076">
    <w:pPr>
      <w:pStyle w:val="Pidipagina"/>
      <w:ind w:left="-1134"/>
    </w:pPr>
    <w:r>
      <w:rPr>
        <w:noProof/>
      </w:rPr>
      <w:drawing>
        <wp:inline distT="0" distB="0" distL="0" distR="0">
          <wp:extent cx="7518606" cy="1541478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14" cy="1551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36" w:rsidRDefault="003F6076" w:rsidP="003F6076">
    <w:pPr>
      <w:pStyle w:val="Pidipagina"/>
      <w:ind w:left="-1134"/>
    </w:pPr>
    <w:r>
      <w:rPr>
        <w:noProof/>
      </w:rPr>
      <w:drawing>
        <wp:inline distT="0" distB="0" distL="0" distR="0" wp14:anchorId="620D5317" wp14:editId="343974EB">
          <wp:extent cx="7559710" cy="154983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548" cy="15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DF" w:rsidRDefault="009944DF">
      <w:r>
        <w:separator/>
      </w:r>
    </w:p>
  </w:footnote>
  <w:footnote w:type="continuationSeparator" w:id="0">
    <w:p w:rsidR="009944DF" w:rsidRDefault="0099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5B" w:rsidRDefault="008853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AB" w:rsidRDefault="003F6076" w:rsidP="001D59AB">
    <w:pPr>
      <w:pStyle w:val="Intestazione"/>
      <w:rPr>
        <w:rFonts w:ascii="Arial Narrow" w:hAnsi="Arial Narrow"/>
        <w:b w:val="0"/>
        <w:sz w:val="36"/>
        <w:szCs w:val="36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2634109</wp:posOffset>
              </wp:positionH>
              <wp:positionV relativeFrom="paragraph">
                <wp:posOffset>26487</wp:posOffset>
              </wp:positionV>
              <wp:extent cx="4191000" cy="800100"/>
              <wp:effectExtent l="0" t="0" r="3810" b="4445"/>
              <wp:wrapNone/>
              <wp:docPr id="377" name="Area di diseg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26" name="Line 4"/>
                      <wps:cNvCnPr>
                        <a:cxnSpLocks noChangeShapeType="1"/>
                      </wps:cNvCnPr>
                      <wps:spPr bwMode="auto">
                        <a:xfrm>
                          <a:off x="9525" y="28575"/>
                          <a:ext cx="44450" cy="2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Freeform 5"/>
                      <wps:cNvSpPr>
                        <a:spLocks/>
                      </wps:cNvSpPr>
                      <wps:spPr bwMode="auto">
                        <a:xfrm>
                          <a:off x="95250" y="82550"/>
                          <a:ext cx="44450" cy="25400"/>
                        </a:xfrm>
                        <a:custGeom>
                          <a:avLst/>
                          <a:gdLst>
                            <a:gd name="T0" fmla="*/ 0 w 70"/>
                            <a:gd name="T1" fmla="*/ 0 h 40"/>
                            <a:gd name="T2" fmla="*/ 10 w 70"/>
                            <a:gd name="T3" fmla="*/ 5 h 40"/>
                            <a:gd name="T4" fmla="*/ 70 w 70"/>
                            <a:gd name="T5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0" y="0"/>
                              </a:moveTo>
                              <a:lnTo>
                                <a:pt x="10" y="5"/>
                              </a:lnTo>
                              <a:lnTo>
                                <a:pt x="70" y="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Freeform 6"/>
                      <wps:cNvSpPr>
                        <a:spLocks/>
                      </wps:cNvSpPr>
                      <wps:spPr bwMode="auto">
                        <a:xfrm>
                          <a:off x="184150" y="133350"/>
                          <a:ext cx="44450" cy="25400"/>
                        </a:xfrm>
                        <a:custGeom>
                          <a:avLst/>
                          <a:gdLst>
                            <a:gd name="T0" fmla="*/ 0 w 70"/>
                            <a:gd name="T1" fmla="*/ 0 h 40"/>
                            <a:gd name="T2" fmla="*/ 35 w 70"/>
                            <a:gd name="T3" fmla="*/ 25 h 40"/>
                            <a:gd name="T4" fmla="*/ 70 w 70"/>
                            <a:gd name="T5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0" y="0"/>
                              </a:moveTo>
                              <a:lnTo>
                                <a:pt x="35" y="25"/>
                              </a:lnTo>
                              <a:lnTo>
                                <a:pt x="70" y="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Line 7"/>
                      <wps:cNvCnPr>
                        <a:cxnSpLocks noChangeShapeType="1"/>
                      </wps:cNvCnPr>
                      <wps:spPr bwMode="auto">
                        <a:xfrm>
                          <a:off x="273050" y="184150"/>
                          <a:ext cx="44450" cy="22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"/>
                      <wps:cNvCnPr>
                        <a:cxnSpLocks noChangeShapeType="1"/>
                      </wps:cNvCnPr>
                      <wps:spPr bwMode="auto">
                        <a:xfrm>
                          <a:off x="361950" y="231775"/>
                          <a:ext cx="44450" cy="22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Freeform 9"/>
                      <wps:cNvSpPr>
                        <a:spLocks/>
                      </wps:cNvSpPr>
                      <wps:spPr bwMode="auto">
                        <a:xfrm>
                          <a:off x="451485" y="276225"/>
                          <a:ext cx="47625" cy="22225"/>
                        </a:xfrm>
                        <a:custGeom>
                          <a:avLst/>
                          <a:gdLst>
                            <a:gd name="T0" fmla="*/ 0 w 75"/>
                            <a:gd name="T1" fmla="*/ 0 h 35"/>
                            <a:gd name="T2" fmla="*/ 5 w 75"/>
                            <a:gd name="T3" fmla="*/ 0 h 35"/>
                            <a:gd name="T4" fmla="*/ 75 w 75"/>
                            <a:gd name="T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" h="3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75" y="3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Line 10"/>
                      <wps:cNvCnPr>
                        <a:cxnSpLocks noChangeShapeType="1"/>
                      </wps:cNvCnPr>
                      <wps:spPr bwMode="auto">
                        <a:xfrm>
                          <a:off x="543560" y="320675"/>
                          <a:ext cx="476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11"/>
                      <wps:cNvCnPr>
                        <a:cxnSpLocks noChangeShapeType="1"/>
                      </wps:cNvCnPr>
                      <wps:spPr bwMode="auto">
                        <a:xfrm>
                          <a:off x="638810" y="361950"/>
                          <a:ext cx="444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Freeform 12"/>
                      <wps:cNvSpPr>
                        <a:spLocks/>
                      </wps:cNvSpPr>
                      <wps:spPr bwMode="auto">
                        <a:xfrm>
                          <a:off x="730885" y="400050"/>
                          <a:ext cx="47625" cy="19050"/>
                        </a:xfrm>
                        <a:custGeom>
                          <a:avLst/>
                          <a:gdLst>
                            <a:gd name="T0" fmla="*/ 0 w 75"/>
                            <a:gd name="T1" fmla="*/ 0 h 30"/>
                            <a:gd name="T2" fmla="*/ 15 w 75"/>
                            <a:gd name="T3" fmla="*/ 10 h 30"/>
                            <a:gd name="T4" fmla="*/ 75 w 75"/>
                            <a:gd name="T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" h="30">
                              <a:moveTo>
                                <a:pt x="0" y="0"/>
                              </a:moveTo>
                              <a:lnTo>
                                <a:pt x="15" y="10"/>
                              </a:lnTo>
                              <a:lnTo>
                                <a:pt x="75" y="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Line 13"/>
                      <wps:cNvCnPr>
                        <a:cxnSpLocks noChangeShapeType="1"/>
                      </wps:cNvCnPr>
                      <wps:spPr bwMode="auto">
                        <a:xfrm>
                          <a:off x="826135" y="438150"/>
                          <a:ext cx="476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14"/>
                      <wps:cNvCnPr>
                        <a:cxnSpLocks noChangeShapeType="1"/>
                      </wps:cNvCnPr>
                      <wps:spPr bwMode="auto">
                        <a:xfrm>
                          <a:off x="921385" y="476250"/>
                          <a:ext cx="47625" cy="15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15"/>
                      <wps:cNvCnPr>
                        <a:cxnSpLocks noChangeShapeType="1"/>
                      </wps:cNvCnPr>
                      <wps:spPr bwMode="auto">
                        <a:xfrm>
                          <a:off x="1016635" y="508000"/>
                          <a:ext cx="476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16"/>
                      <wps:cNvCnPr>
                        <a:cxnSpLocks noChangeShapeType="1"/>
                      </wps:cNvCnPr>
                      <wps:spPr bwMode="auto">
                        <a:xfrm>
                          <a:off x="1111885" y="539750"/>
                          <a:ext cx="47625" cy="15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Freeform 17"/>
                      <wps:cNvSpPr>
                        <a:spLocks/>
                      </wps:cNvSpPr>
                      <wps:spPr bwMode="auto">
                        <a:xfrm>
                          <a:off x="1210310" y="571500"/>
                          <a:ext cx="48260" cy="15875"/>
                        </a:xfrm>
                        <a:custGeom>
                          <a:avLst/>
                          <a:gdLst>
                            <a:gd name="T0" fmla="*/ 0 w 76"/>
                            <a:gd name="T1" fmla="*/ 0 h 25"/>
                            <a:gd name="T2" fmla="*/ 65 w 76"/>
                            <a:gd name="T3" fmla="*/ 20 h 25"/>
                            <a:gd name="T4" fmla="*/ 76 w 76"/>
                            <a:gd name="T5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" h="25">
                              <a:moveTo>
                                <a:pt x="0" y="0"/>
                              </a:moveTo>
                              <a:lnTo>
                                <a:pt x="65" y="20"/>
                              </a:lnTo>
                              <a:lnTo>
                                <a:pt x="76" y="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Line 18"/>
                      <wps:cNvCnPr>
                        <a:cxnSpLocks noChangeShapeType="1"/>
                      </wps:cNvCnPr>
                      <wps:spPr bwMode="auto">
                        <a:xfrm>
                          <a:off x="1306195" y="600075"/>
                          <a:ext cx="508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Freeform 19"/>
                      <wps:cNvSpPr>
                        <a:spLocks/>
                      </wps:cNvSpPr>
                      <wps:spPr bwMode="auto">
                        <a:xfrm>
                          <a:off x="1404620" y="625475"/>
                          <a:ext cx="50800" cy="12700"/>
                        </a:xfrm>
                        <a:custGeom>
                          <a:avLst/>
                          <a:gdLst>
                            <a:gd name="T0" fmla="*/ 0 w 80"/>
                            <a:gd name="T1" fmla="*/ 0 h 20"/>
                            <a:gd name="T2" fmla="*/ 55 w 80"/>
                            <a:gd name="T3" fmla="*/ 15 h 20"/>
                            <a:gd name="T4" fmla="*/ 80 w 80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20">
                              <a:moveTo>
                                <a:pt x="0" y="0"/>
                              </a:moveTo>
                              <a:lnTo>
                                <a:pt x="55" y="15"/>
                              </a:lnTo>
                              <a:lnTo>
                                <a:pt x="80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Freeform 20"/>
                      <wps:cNvSpPr>
                        <a:spLocks/>
                      </wps:cNvSpPr>
                      <wps:spPr bwMode="auto">
                        <a:xfrm>
                          <a:off x="1503045" y="650875"/>
                          <a:ext cx="50800" cy="12700"/>
                        </a:xfrm>
                        <a:custGeom>
                          <a:avLst/>
                          <a:gdLst>
                            <a:gd name="T0" fmla="*/ 0 w 80"/>
                            <a:gd name="T1" fmla="*/ 0 h 20"/>
                            <a:gd name="T2" fmla="*/ 55 w 80"/>
                            <a:gd name="T3" fmla="*/ 15 h 20"/>
                            <a:gd name="T4" fmla="*/ 80 w 80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20">
                              <a:moveTo>
                                <a:pt x="0" y="0"/>
                              </a:moveTo>
                              <a:lnTo>
                                <a:pt x="55" y="15"/>
                              </a:lnTo>
                              <a:lnTo>
                                <a:pt x="80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Freeform 21"/>
                      <wps:cNvSpPr>
                        <a:spLocks/>
                      </wps:cNvSpPr>
                      <wps:spPr bwMode="auto">
                        <a:xfrm>
                          <a:off x="1601470" y="673100"/>
                          <a:ext cx="50800" cy="12700"/>
                        </a:xfrm>
                        <a:custGeom>
                          <a:avLst/>
                          <a:gdLst>
                            <a:gd name="T0" fmla="*/ 0 w 80"/>
                            <a:gd name="T1" fmla="*/ 0 h 20"/>
                            <a:gd name="T2" fmla="*/ 55 w 80"/>
                            <a:gd name="T3" fmla="*/ 15 h 20"/>
                            <a:gd name="T4" fmla="*/ 80 w 80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20">
                              <a:moveTo>
                                <a:pt x="0" y="0"/>
                              </a:moveTo>
                              <a:lnTo>
                                <a:pt x="55" y="15"/>
                              </a:lnTo>
                              <a:lnTo>
                                <a:pt x="80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Freeform 22"/>
                      <wps:cNvSpPr>
                        <a:spLocks/>
                      </wps:cNvSpPr>
                      <wps:spPr bwMode="auto">
                        <a:xfrm>
                          <a:off x="1703070" y="695325"/>
                          <a:ext cx="50800" cy="9525"/>
                        </a:xfrm>
                        <a:custGeom>
                          <a:avLst/>
                          <a:gdLst>
                            <a:gd name="T0" fmla="*/ 0 w 80"/>
                            <a:gd name="T1" fmla="*/ 0 h 15"/>
                            <a:gd name="T2" fmla="*/ 60 w 80"/>
                            <a:gd name="T3" fmla="*/ 10 h 15"/>
                            <a:gd name="T4" fmla="*/ 80 w 80"/>
                            <a:gd name="T5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15">
                              <a:moveTo>
                                <a:pt x="0" y="0"/>
                              </a:moveTo>
                              <a:lnTo>
                                <a:pt x="60" y="10"/>
                              </a:lnTo>
                              <a:lnTo>
                                <a:pt x="80" y="1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Freeform 23"/>
                      <wps:cNvSpPr>
                        <a:spLocks/>
                      </wps:cNvSpPr>
                      <wps:spPr bwMode="auto">
                        <a:xfrm>
                          <a:off x="1801495" y="714375"/>
                          <a:ext cx="50800" cy="6350"/>
                        </a:xfrm>
                        <a:custGeom>
                          <a:avLst/>
                          <a:gdLst>
                            <a:gd name="T0" fmla="*/ 0 w 80"/>
                            <a:gd name="T1" fmla="*/ 0 h 10"/>
                            <a:gd name="T2" fmla="*/ 70 w 80"/>
                            <a:gd name="T3" fmla="*/ 10 h 10"/>
                            <a:gd name="T4" fmla="*/ 80 w 8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10">
                              <a:moveTo>
                                <a:pt x="0" y="0"/>
                              </a:moveTo>
                              <a:lnTo>
                                <a:pt x="70" y="10"/>
                              </a:lnTo>
                              <a:lnTo>
                                <a:pt x="80" y="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" name="Freeform 24"/>
                      <wps:cNvSpPr>
                        <a:spLocks/>
                      </wps:cNvSpPr>
                      <wps:spPr bwMode="auto">
                        <a:xfrm>
                          <a:off x="1903095" y="730250"/>
                          <a:ext cx="50800" cy="6350"/>
                        </a:xfrm>
                        <a:custGeom>
                          <a:avLst/>
                          <a:gdLst>
                            <a:gd name="T0" fmla="*/ 0 w 80"/>
                            <a:gd name="T1" fmla="*/ 0 h 10"/>
                            <a:gd name="T2" fmla="*/ 75 w 80"/>
                            <a:gd name="T3" fmla="*/ 10 h 10"/>
                            <a:gd name="T4" fmla="*/ 80 w 8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10">
                              <a:moveTo>
                                <a:pt x="0" y="0"/>
                              </a:moveTo>
                              <a:lnTo>
                                <a:pt x="75" y="10"/>
                              </a:lnTo>
                              <a:lnTo>
                                <a:pt x="80" y="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Line 25"/>
                      <wps:cNvCnPr>
                        <a:cxnSpLocks noChangeShapeType="1"/>
                      </wps:cNvCnPr>
                      <wps:spPr bwMode="auto">
                        <a:xfrm>
                          <a:off x="2004695" y="742950"/>
                          <a:ext cx="476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26"/>
                      <wps:cNvCnPr>
                        <a:cxnSpLocks noChangeShapeType="1"/>
                      </wps:cNvCnPr>
                      <wps:spPr bwMode="auto">
                        <a:xfrm>
                          <a:off x="2103755" y="755650"/>
                          <a:ext cx="5080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27"/>
                      <wps:cNvCnPr>
                        <a:cxnSpLocks noChangeShapeType="1"/>
                      </wps:cNvCnPr>
                      <wps:spPr bwMode="auto">
                        <a:xfrm>
                          <a:off x="2205355" y="768350"/>
                          <a:ext cx="5080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28"/>
                      <wps:cNvCnPr>
                        <a:cxnSpLocks noChangeShapeType="1"/>
                      </wps:cNvCnPr>
                      <wps:spPr bwMode="auto">
                        <a:xfrm>
                          <a:off x="2306955" y="774700"/>
                          <a:ext cx="5080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29"/>
                      <wps:cNvCnPr>
                        <a:cxnSpLocks noChangeShapeType="1"/>
                      </wps:cNvCnPr>
                      <wps:spPr bwMode="auto">
                        <a:xfrm>
                          <a:off x="2408555" y="784225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Freeform 30"/>
                      <wps:cNvSpPr>
                        <a:spLocks/>
                      </wps:cNvSpPr>
                      <wps:spPr bwMode="auto">
                        <a:xfrm>
                          <a:off x="2510155" y="787400"/>
                          <a:ext cx="50800" cy="635"/>
                        </a:xfrm>
                        <a:custGeom>
                          <a:avLst/>
                          <a:gdLst>
                            <a:gd name="T0" fmla="*/ 0 w 80"/>
                            <a:gd name="T1" fmla="*/ 5 w 80"/>
                            <a:gd name="T2" fmla="*/ 80 w 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31"/>
                      <wps:cNvSpPr>
                        <a:spLocks/>
                      </wps:cNvSpPr>
                      <wps:spPr bwMode="auto">
                        <a:xfrm>
                          <a:off x="2611755" y="790575"/>
                          <a:ext cx="50800" cy="635"/>
                        </a:xfrm>
                        <a:custGeom>
                          <a:avLst/>
                          <a:gdLst>
                            <a:gd name="T0" fmla="*/ 0 w 80"/>
                            <a:gd name="T1" fmla="*/ 35 w 80"/>
                            <a:gd name="T2" fmla="*/ 80 w 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32"/>
                      <wps:cNvSpPr>
                        <a:spLocks/>
                      </wps:cNvSpPr>
                      <wps:spPr bwMode="auto">
                        <a:xfrm>
                          <a:off x="2713355" y="790575"/>
                          <a:ext cx="50800" cy="635"/>
                        </a:xfrm>
                        <a:custGeom>
                          <a:avLst/>
                          <a:gdLst>
                            <a:gd name="T0" fmla="*/ 0 w 80"/>
                            <a:gd name="T1" fmla="*/ 60 w 80"/>
                            <a:gd name="T2" fmla="*/ 80 w 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Line 33"/>
                      <wps:cNvCnPr>
                        <a:cxnSpLocks noChangeShapeType="1"/>
                      </wps:cNvCnPr>
                      <wps:spPr bwMode="auto">
                        <a:xfrm flipV="1">
                          <a:off x="2814955" y="787400"/>
                          <a:ext cx="5080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4"/>
                      <wps:cNvCnPr>
                        <a:cxnSpLocks noChangeShapeType="1"/>
                      </wps:cNvCnPr>
                      <wps:spPr bwMode="auto">
                        <a:xfrm>
                          <a:off x="2916555" y="787400"/>
                          <a:ext cx="5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5"/>
                      <wps:cNvCnPr>
                        <a:cxnSpLocks noChangeShapeType="1"/>
                      </wps:cNvCnPr>
                      <wps:spPr bwMode="auto">
                        <a:xfrm>
                          <a:off x="3018790" y="787400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Freeform 36"/>
                      <wps:cNvSpPr>
                        <a:spLocks/>
                      </wps:cNvSpPr>
                      <wps:spPr bwMode="auto">
                        <a:xfrm>
                          <a:off x="3120390" y="787400"/>
                          <a:ext cx="50800" cy="635"/>
                        </a:xfrm>
                        <a:custGeom>
                          <a:avLst/>
                          <a:gdLst>
                            <a:gd name="T0" fmla="*/ 0 w 80"/>
                            <a:gd name="T1" fmla="*/ 60 w 80"/>
                            <a:gd name="T2" fmla="*/ 80 w 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Line 37"/>
                      <wps:cNvCnPr>
                        <a:cxnSpLocks noChangeShapeType="1"/>
                      </wps:cNvCnPr>
                      <wps:spPr bwMode="auto">
                        <a:xfrm>
                          <a:off x="3221990" y="787400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8"/>
                      <wps:cNvCnPr>
                        <a:cxnSpLocks noChangeShapeType="1"/>
                      </wps:cNvCnPr>
                      <wps:spPr bwMode="auto">
                        <a:xfrm>
                          <a:off x="3323590" y="787400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9"/>
                      <wps:cNvCnPr>
                        <a:cxnSpLocks noChangeShapeType="1"/>
                      </wps:cNvCnPr>
                      <wps:spPr bwMode="auto">
                        <a:xfrm>
                          <a:off x="3425190" y="787400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Freeform 40"/>
                      <wps:cNvSpPr>
                        <a:spLocks/>
                      </wps:cNvSpPr>
                      <wps:spPr bwMode="auto">
                        <a:xfrm>
                          <a:off x="3526790" y="787400"/>
                          <a:ext cx="50800" cy="635"/>
                        </a:xfrm>
                        <a:custGeom>
                          <a:avLst/>
                          <a:gdLst>
                            <a:gd name="T0" fmla="*/ 0 w 80"/>
                            <a:gd name="T1" fmla="*/ 10 w 80"/>
                            <a:gd name="T2" fmla="*/ 80 w 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Line 41"/>
                      <wps:cNvCnPr>
                        <a:cxnSpLocks noChangeShapeType="1"/>
                      </wps:cNvCnPr>
                      <wps:spPr bwMode="auto">
                        <a:xfrm>
                          <a:off x="3628390" y="787400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42"/>
                      <wps:cNvCnPr>
                        <a:cxnSpLocks noChangeShapeType="1"/>
                      </wps:cNvCnPr>
                      <wps:spPr bwMode="auto">
                        <a:xfrm>
                          <a:off x="3729990" y="787400"/>
                          <a:ext cx="5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43"/>
                      <wps:cNvCnPr>
                        <a:cxnSpLocks noChangeShapeType="1"/>
                      </wps:cNvCnPr>
                      <wps:spPr bwMode="auto">
                        <a:xfrm>
                          <a:off x="3832225" y="787400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44"/>
                      <wps:cNvCnPr>
                        <a:cxnSpLocks noChangeShapeType="1"/>
                      </wps:cNvCnPr>
                      <wps:spPr bwMode="auto">
                        <a:xfrm>
                          <a:off x="3933825" y="787400"/>
                          <a:ext cx="5080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45"/>
                      <wps:cNvCnPr>
                        <a:cxnSpLocks noChangeShapeType="1"/>
                      </wps:cNvCnPr>
                      <wps:spPr bwMode="auto">
                        <a:xfrm>
                          <a:off x="4035425" y="790575"/>
                          <a:ext cx="50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46"/>
                      <wps:cNvCnPr>
                        <a:cxnSpLocks noChangeShapeType="1"/>
                      </wps:cNvCnPr>
                      <wps:spPr bwMode="auto">
                        <a:xfrm>
                          <a:off x="4137025" y="790575"/>
                          <a:ext cx="4445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Freeform 47"/>
                      <wps:cNvSpPr>
                        <a:spLocks/>
                      </wps:cNvSpPr>
                      <wps:spPr bwMode="auto">
                        <a:xfrm>
                          <a:off x="1747520" y="9525"/>
                          <a:ext cx="15875" cy="50800"/>
                        </a:xfrm>
                        <a:custGeom>
                          <a:avLst/>
                          <a:gdLst>
                            <a:gd name="T0" fmla="*/ 25 w 25"/>
                            <a:gd name="T1" fmla="*/ 0 h 80"/>
                            <a:gd name="T2" fmla="*/ 10 w 25"/>
                            <a:gd name="T3" fmla="*/ 50 h 80"/>
                            <a:gd name="T4" fmla="*/ 0 w 25"/>
                            <a:gd name="T5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" h="80">
                              <a:moveTo>
                                <a:pt x="25" y="0"/>
                              </a:moveTo>
                              <a:lnTo>
                                <a:pt x="10" y="50"/>
                              </a:ln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48"/>
                      <wps:cNvSpPr>
                        <a:spLocks/>
                      </wps:cNvSpPr>
                      <wps:spPr bwMode="auto">
                        <a:xfrm>
                          <a:off x="1728470" y="107950"/>
                          <a:ext cx="6350" cy="50800"/>
                        </a:xfrm>
                        <a:custGeom>
                          <a:avLst/>
                          <a:gdLst>
                            <a:gd name="T0" fmla="*/ 10 w 10"/>
                            <a:gd name="T1" fmla="*/ 0 h 80"/>
                            <a:gd name="T2" fmla="*/ 0 w 10"/>
                            <a:gd name="T3" fmla="*/ 50 h 80"/>
                            <a:gd name="T4" fmla="*/ 0 w 10"/>
                            <a:gd name="T5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80">
                              <a:moveTo>
                                <a:pt x="10" y="0"/>
                              </a:moveTo>
                              <a:lnTo>
                                <a:pt x="0" y="50"/>
                              </a:ln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49"/>
                      <wps:cNvSpPr>
                        <a:spLocks/>
                      </wps:cNvSpPr>
                      <wps:spPr bwMode="auto">
                        <a:xfrm>
                          <a:off x="1728470" y="209550"/>
                          <a:ext cx="3175" cy="50800"/>
                        </a:xfrm>
                        <a:custGeom>
                          <a:avLst/>
                          <a:gdLst>
                            <a:gd name="T0" fmla="*/ 0 w 5"/>
                            <a:gd name="T1" fmla="*/ 0 h 80"/>
                            <a:gd name="T2" fmla="*/ 0 w 5"/>
                            <a:gd name="T3" fmla="*/ 35 h 80"/>
                            <a:gd name="T4" fmla="*/ 5 w 5"/>
                            <a:gd name="T5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80">
                              <a:moveTo>
                                <a:pt x="0" y="0"/>
                              </a:moveTo>
                              <a:lnTo>
                                <a:pt x="0" y="35"/>
                              </a:lnTo>
                              <a:lnTo>
                                <a:pt x="5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50"/>
                      <wps:cNvSpPr>
                        <a:spLocks/>
                      </wps:cNvSpPr>
                      <wps:spPr bwMode="auto">
                        <a:xfrm>
                          <a:off x="1744345" y="307975"/>
                          <a:ext cx="19050" cy="47625"/>
                        </a:xfrm>
                        <a:custGeom>
                          <a:avLst/>
                          <a:gdLst>
                            <a:gd name="T0" fmla="*/ 0 w 30"/>
                            <a:gd name="T1" fmla="*/ 0 h 75"/>
                            <a:gd name="T2" fmla="*/ 10 w 30"/>
                            <a:gd name="T3" fmla="*/ 25 h 75"/>
                            <a:gd name="T4" fmla="*/ 30 w 30"/>
                            <a:gd name="T5" fmla="*/ 75 h 75"/>
                            <a:gd name="T6" fmla="*/ 30 w 30"/>
                            <a:gd name="T7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75">
                              <a:moveTo>
                                <a:pt x="0" y="0"/>
                              </a:moveTo>
                              <a:lnTo>
                                <a:pt x="10" y="25"/>
                              </a:lnTo>
                              <a:lnTo>
                                <a:pt x="30" y="7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51"/>
                      <wps:cNvSpPr>
                        <a:spLocks/>
                      </wps:cNvSpPr>
                      <wps:spPr bwMode="auto">
                        <a:xfrm>
                          <a:off x="1788795" y="400050"/>
                          <a:ext cx="31750" cy="41275"/>
                        </a:xfrm>
                        <a:custGeom>
                          <a:avLst/>
                          <a:gdLst>
                            <a:gd name="T0" fmla="*/ 0 w 50"/>
                            <a:gd name="T1" fmla="*/ 0 h 65"/>
                            <a:gd name="T2" fmla="*/ 15 w 50"/>
                            <a:gd name="T3" fmla="*/ 20 h 65"/>
                            <a:gd name="T4" fmla="*/ 50 w 50"/>
                            <a:gd name="T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0" y="0"/>
                              </a:moveTo>
                              <a:lnTo>
                                <a:pt x="15" y="20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52"/>
                      <wps:cNvSpPr>
                        <a:spLocks/>
                      </wps:cNvSpPr>
                      <wps:spPr bwMode="auto">
                        <a:xfrm>
                          <a:off x="1855470" y="476250"/>
                          <a:ext cx="38100" cy="34925"/>
                        </a:xfrm>
                        <a:custGeom>
                          <a:avLst/>
                          <a:gdLst>
                            <a:gd name="T0" fmla="*/ 0 w 60"/>
                            <a:gd name="T1" fmla="*/ 0 h 55"/>
                            <a:gd name="T2" fmla="*/ 30 w 60"/>
                            <a:gd name="T3" fmla="*/ 30 h 55"/>
                            <a:gd name="T4" fmla="*/ 60 w 60"/>
                            <a:gd name="T5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0" y="0"/>
                              </a:moveTo>
                              <a:lnTo>
                                <a:pt x="30" y="30"/>
                              </a:lnTo>
                              <a:lnTo>
                                <a:pt x="60" y="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53"/>
                      <wps:cNvSpPr>
                        <a:spLocks/>
                      </wps:cNvSpPr>
                      <wps:spPr bwMode="auto">
                        <a:xfrm>
                          <a:off x="1934845" y="539750"/>
                          <a:ext cx="41275" cy="28575"/>
                        </a:xfrm>
                        <a:custGeom>
                          <a:avLst/>
                          <a:gdLst>
                            <a:gd name="T0" fmla="*/ 0 w 65"/>
                            <a:gd name="T1" fmla="*/ 0 h 45"/>
                            <a:gd name="T2" fmla="*/ 15 w 65"/>
                            <a:gd name="T3" fmla="*/ 10 h 45"/>
                            <a:gd name="T4" fmla="*/ 65 w 65"/>
                            <a:gd name="T5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5" h="45">
                              <a:moveTo>
                                <a:pt x="0" y="0"/>
                              </a:moveTo>
                              <a:lnTo>
                                <a:pt x="15" y="10"/>
                              </a:lnTo>
                              <a:lnTo>
                                <a:pt x="65" y="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54"/>
                      <wps:cNvSpPr>
                        <a:spLocks/>
                      </wps:cNvSpPr>
                      <wps:spPr bwMode="auto">
                        <a:xfrm>
                          <a:off x="2020570" y="593725"/>
                          <a:ext cx="44450" cy="22225"/>
                        </a:xfrm>
                        <a:custGeom>
                          <a:avLst/>
                          <a:gdLst>
                            <a:gd name="T0" fmla="*/ 0 w 70"/>
                            <a:gd name="T1" fmla="*/ 0 h 35"/>
                            <a:gd name="T2" fmla="*/ 5 w 70"/>
                            <a:gd name="T3" fmla="*/ 5 h 35"/>
                            <a:gd name="T4" fmla="*/ 70 w 70"/>
                            <a:gd name="T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0" h="35">
                              <a:moveTo>
                                <a:pt x="0" y="0"/>
                              </a:moveTo>
                              <a:lnTo>
                                <a:pt x="5" y="5"/>
                              </a:lnTo>
                              <a:lnTo>
                                <a:pt x="70" y="3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55"/>
                      <wps:cNvSpPr>
                        <a:spLocks/>
                      </wps:cNvSpPr>
                      <wps:spPr bwMode="auto">
                        <a:xfrm>
                          <a:off x="2113280" y="635000"/>
                          <a:ext cx="47625" cy="19050"/>
                        </a:xfrm>
                        <a:custGeom>
                          <a:avLst/>
                          <a:gdLst>
                            <a:gd name="T0" fmla="*/ 0 w 75"/>
                            <a:gd name="T1" fmla="*/ 0 h 30"/>
                            <a:gd name="T2" fmla="*/ 15 w 75"/>
                            <a:gd name="T3" fmla="*/ 10 h 30"/>
                            <a:gd name="T4" fmla="*/ 75 w 75"/>
                            <a:gd name="T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" h="30">
                              <a:moveTo>
                                <a:pt x="0" y="0"/>
                              </a:moveTo>
                              <a:lnTo>
                                <a:pt x="15" y="10"/>
                              </a:lnTo>
                              <a:lnTo>
                                <a:pt x="75" y="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56"/>
                      <wps:cNvSpPr>
                        <a:spLocks/>
                      </wps:cNvSpPr>
                      <wps:spPr bwMode="auto">
                        <a:xfrm>
                          <a:off x="2208530" y="673100"/>
                          <a:ext cx="47625" cy="12700"/>
                        </a:xfrm>
                        <a:custGeom>
                          <a:avLst/>
                          <a:gdLst>
                            <a:gd name="T0" fmla="*/ 0 w 75"/>
                            <a:gd name="T1" fmla="*/ 0 h 20"/>
                            <a:gd name="T2" fmla="*/ 40 w 75"/>
                            <a:gd name="T3" fmla="*/ 10 h 20"/>
                            <a:gd name="T4" fmla="*/ 75 w 75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" h="20">
                              <a:moveTo>
                                <a:pt x="0" y="0"/>
                              </a:moveTo>
                              <a:lnTo>
                                <a:pt x="40" y="10"/>
                              </a:lnTo>
                              <a:lnTo>
                                <a:pt x="75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Line 57"/>
                      <wps:cNvCnPr>
                        <a:cxnSpLocks noChangeShapeType="1"/>
                      </wps:cNvCnPr>
                      <wps:spPr bwMode="auto">
                        <a:xfrm>
                          <a:off x="2306955" y="701675"/>
                          <a:ext cx="47625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Freeform 58"/>
                      <wps:cNvSpPr>
                        <a:spLocks/>
                      </wps:cNvSpPr>
                      <wps:spPr bwMode="auto">
                        <a:xfrm>
                          <a:off x="2405380" y="723900"/>
                          <a:ext cx="50800" cy="12700"/>
                        </a:xfrm>
                        <a:custGeom>
                          <a:avLst/>
                          <a:gdLst>
                            <a:gd name="T0" fmla="*/ 0 w 80"/>
                            <a:gd name="T1" fmla="*/ 0 h 20"/>
                            <a:gd name="T2" fmla="*/ 45 w 80"/>
                            <a:gd name="T3" fmla="*/ 10 h 20"/>
                            <a:gd name="T4" fmla="*/ 80 w 80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20">
                              <a:moveTo>
                                <a:pt x="0" y="0"/>
                              </a:moveTo>
                              <a:lnTo>
                                <a:pt x="45" y="10"/>
                              </a:lnTo>
                              <a:lnTo>
                                <a:pt x="80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59"/>
                      <wps:cNvSpPr>
                        <a:spLocks/>
                      </wps:cNvSpPr>
                      <wps:spPr bwMode="auto">
                        <a:xfrm>
                          <a:off x="2503805" y="746125"/>
                          <a:ext cx="50800" cy="6350"/>
                        </a:xfrm>
                        <a:custGeom>
                          <a:avLst/>
                          <a:gdLst>
                            <a:gd name="T0" fmla="*/ 0 w 80"/>
                            <a:gd name="T1" fmla="*/ 0 h 10"/>
                            <a:gd name="T2" fmla="*/ 5 w 80"/>
                            <a:gd name="T3" fmla="*/ 0 h 10"/>
                            <a:gd name="T4" fmla="*/ 80 w 8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" h="1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80" y="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Line 60"/>
                      <wps:cNvCnPr>
                        <a:cxnSpLocks noChangeShapeType="1"/>
                      </wps:cNvCnPr>
                      <wps:spPr bwMode="auto">
                        <a:xfrm>
                          <a:off x="2605405" y="762000"/>
                          <a:ext cx="5080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61"/>
                      <wps:cNvCnPr>
                        <a:cxnSpLocks noChangeShapeType="1"/>
                      </wps:cNvCnPr>
                      <wps:spPr bwMode="auto">
                        <a:xfrm>
                          <a:off x="2707005" y="774700"/>
                          <a:ext cx="47625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62"/>
                      <wps:cNvCnPr>
                        <a:cxnSpLocks noChangeShapeType="1"/>
                      </wps:cNvCnPr>
                      <wps:spPr bwMode="auto">
                        <a:xfrm>
                          <a:off x="2805430" y="784225"/>
                          <a:ext cx="4762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990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Freeform 63"/>
                      <wps:cNvSpPr>
                        <a:spLocks noEditPoints="1"/>
                      </wps:cNvSpPr>
                      <wps:spPr bwMode="auto">
                        <a:xfrm>
                          <a:off x="2961640" y="320675"/>
                          <a:ext cx="247650" cy="184150"/>
                        </a:xfrm>
                        <a:custGeom>
                          <a:avLst/>
                          <a:gdLst>
                            <a:gd name="T0" fmla="*/ 175 w 390"/>
                            <a:gd name="T1" fmla="*/ 0 h 290"/>
                            <a:gd name="T2" fmla="*/ 175 w 390"/>
                            <a:gd name="T3" fmla="*/ 0 h 290"/>
                            <a:gd name="T4" fmla="*/ 0 w 390"/>
                            <a:gd name="T5" fmla="*/ 290 h 290"/>
                            <a:gd name="T6" fmla="*/ 0 w 390"/>
                            <a:gd name="T7" fmla="*/ 290 h 290"/>
                            <a:gd name="T8" fmla="*/ 50 w 390"/>
                            <a:gd name="T9" fmla="*/ 290 h 290"/>
                            <a:gd name="T10" fmla="*/ 95 w 390"/>
                            <a:gd name="T11" fmla="*/ 215 h 290"/>
                            <a:gd name="T12" fmla="*/ 300 w 390"/>
                            <a:gd name="T13" fmla="*/ 210 h 290"/>
                            <a:gd name="T14" fmla="*/ 345 w 390"/>
                            <a:gd name="T15" fmla="*/ 290 h 290"/>
                            <a:gd name="T16" fmla="*/ 345 w 390"/>
                            <a:gd name="T17" fmla="*/ 290 h 290"/>
                            <a:gd name="T18" fmla="*/ 390 w 390"/>
                            <a:gd name="T19" fmla="*/ 290 h 290"/>
                            <a:gd name="T20" fmla="*/ 390 w 390"/>
                            <a:gd name="T21" fmla="*/ 290 h 290"/>
                            <a:gd name="T22" fmla="*/ 215 w 390"/>
                            <a:gd name="T23" fmla="*/ 0 h 290"/>
                            <a:gd name="T24" fmla="*/ 215 w 390"/>
                            <a:gd name="T25" fmla="*/ 0 h 290"/>
                            <a:gd name="T26" fmla="*/ 175 w 390"/>
                            <a:gd name="T27" fmla="*/ 0 h 290"/>
                            <a:gd name="T28" fmla="*/ 175 w 390"/>
                            <a:gd name="T29" fmla="*/ 0 h 290"/>
                            <a:gd name="T30" fmla="*/ 175 w 390"/>
                            <a:gd name="T31" fmla="*/ 0 h 290"/>
                            <a:gd name="T32" fmla="*/ 110 w 390"/>
                            <a:gd name="T33" fmla="*/ 185 h 290"/>
                            <a:gd name="T34" fmla="*/ 195 w 390"/>
                            <a:gd name="T35" fmla="*/ 30 h 290"/>
                            <a:gd name="T36" fmla="*/ 285 w 390"/>
                            <a:gd name="T37" fmla="*/ 185 h 290"/>
                            <a:gd name="T38" fmla="*/ 105 w 390"/>
                            <a:gd name="T39" fmla="*/ 185 h 290"/>
                            <a:gd name="T40" fmla="*/ 110 w 390"/>
                            <a:gd name="T41" fmla="*/ 185 h 290"/>
                            <a:gd name="T42" fmla="*/ 110 w 390"/>
                            <a:gd name="T43" fmla="*/ 185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90" h="290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0" y="290"/>
                              </a:lnTo>
                              <a:lnTo>
                                <a:pt x="50" y="290"/>
                              </a:lnTo>
                              <a:lnTo>
                                <a:pt x="95" y="215"/>
                              </a:lnTo>
                              <a:lnTo>
                                <a:pt x="300" y="210"/>
                              </a:lnTo>
                              <a:lnTo>
                                <a:pt x="345" y="290"/>
                              </a:lnTo>
                              <a:lnTo>
                                <a:pt x="390" y="290"/>
                              </a:lnTo>
                              <a:lnTo>
                                <a:pt x="215" y="0"/>
                              </a:lnTo>
                              <a:lnTo>
                                <a:pt x="175" y="0"/>
                              </a:lnTo>
                              <a:close/>
                              <a:moveTo>
                                <a:pt x="110" y="185"/>
                              </a:moveTo>
                              <a:lnTo>
                                <a:pt x="195" y="30"/>
                              </a:lnTo>
                              <a:lnTo>
                                <a:pt x="285" y="185"/>
                              </a:lnTo>
                              <a:lnTo>
                                <a:pt x="105" y="185"/>
                              </a:lnTo>
                              <a:lnTo>
                                <a:pt x="11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Freeform 64"/>
                      <wps:cNvSpPr>
                        <a:spLocks/>
                      </wps:cNvSpPr>
                      <wps:spPr bwMode="auto">
                        <a:xfrm>
                          <a:off x="3241040" y="339725"/>
                          <a:ext cx="22225" cy="165100"/>
                        </a:xfrm>
                        <a:custGeom>
                          <a:avLst/>
                          <a:gdLst>
                            <a:gd name="T0" fmla="*/ 0 w 35"/>
                            <a:gd name="T1" fmla="*/ 0 h 260"/>
                            <a:gd name="T2" fmla="*/ 0 w 35"/>
                            <a:gd name="T3" fmla="*/ 0 h 260"/>
                            <a:gd name="T4" fmla="*/ 0 w 35"/>
                            <a:gd name="T5" fmla="*/ 260 h 260"/>
                            <a:gd name="T6" fmla="*/ 0 w 35"/>
                            <a:gd name="T7" fmla="*/ 260 h 260"/>
                            <a:gd name="T8" fmla="*/ 35 w 35"/>
                            <a:gd name="T9" fmla="*/ 260 h 260"/>
                            <a:gd name="T10" fmla="*/ 35 w 35"/>
                            <a:gd name="T11" fmla="*/ 260 h 260"/>
                            <a:gd name="T12" fmla="*/ 35 w 35"/>
                            <a:gd name="T13" fmla="*/ 0 h 260"/>
                            <a:gd name="T14" fmla="*/ 35 w 35"/>
                            <a:gd name="T15" fmla="*/ 0 h 260"/>
                            <a:gd name="T16" fmla="*/ 0 w 35"/>
                            <a:gd name="T17" fmla="*/ 0 h 260"/>
                            <a:gd name="T18" fmla="*/ 0 w 35"/>
                            <a:gd name="T19" fmla="*/ 0 h 260"/>
                            <a:gd name="T20" fmla="*/ 0 w 35"/>
                            <a:gd name="T21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" h="26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60"/>
                              </a:lnTo>
                              <a:lnTo>
                                <a:pt x="35" y="26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Freeform 65"/>
                      <wps:cNvSpPr>
                        <a:spLocks/>
                      </wps:cNvSpPr>
                      <wps:spPr bwMode="auto">
                        <a:xfrm>
                          <a:off x="3285490" y="339725"/>
                          <a:ext cx="114300" cy="165100"/>
                        </a:xfrm>
                        <a:custGeom>
                          <a:avLst/>
                          <a:gdLst>
                            <a:gd name="T0" fmla="*/ 150 w 180"/>
                            <a:gd name="T1" fmla="*/ 0 h 260"/>
                            <a:gd name="T2" fmla="*/ 150 w 180"/>
                            <a:gd name="T3" fmla="*/ 0 h 260"/>
                            <a:gd name="T4" fmla="*/ 180 w 180"/>
                            <a:gd name="T5" fmla="*/ 0 h 260"/>
                            <a:gd name="T6" fmla="*/ 180 w 180"/>
                            <a:gd name="T7" fmla="*/ 0 h 260"/>
                            <a:gd name="T8" fmla="*/ 175 w 180"/>
                            <a:gd name="T9" fmla="*/ 20 h 260"/>
                            <a:gd name="T10" fmla="*/ 175 w 180"/>
                            <a:gd name="T11" fmla="*/ 20 h 260"/>
                            <a:gd name="T12" fmla="*/ 145 w 180"/>
                            <a:gd name="T13" fmla="*/ 20 h 260"/>
                            <a:gd name="T14" fmla="*/ 145 w 180"/>
                            <a:gd name="T15" fmla="*/ 20 h 260"/>
                            <a:gd name="T16" fmla="*/ 120 w 180"/>
                            <a:gd name="T17" fmla="*/ 20 h 260"/>
                            <a:gd name="T18" fmla="*/ 105 w 180"/>
                            <a:gd name="T19" fmla="*/ 30 h 260"/>
                            <a:gd name="T20" fmla="*/ 100 w 180"/>
                            <a:gd name="T21" fmla="*/ 40 h 260"/>
                            <a:gd name="T22" fmla="*/ 95 w 180"/>
                            <a:gd name="T23" fmla="*/ 60 h 260"/>
                            <a:gd name="T24" fmla="*/ 95 w 180"/>
                            <a:gd name="T25" fmla="*/ 100 h 260"/>
                            <a:gd name="T26" fmla="*/ 95 w 180"/>
                            <a:gd name="T27" fmla="*/ 160 h 260"/>
                            <a:gd name="T28" fmla="*/ 160 w 180"/>
                            <a:gd name="T29" fmla="*/ 160 h 260"/>
                            <a:gd name="T30" fmla="*/ 160 w 180"/>
                            <a:gd name="T31" fmla="*/ 180 h 260"/>
                            <a:gd name="T32" fmla="*/ 95 w 180"/>
                            <a:gd name="T33" fmla="*/ 180 h 260"/>
                            <a:gd name="T34" fmla="*/ 95 w 180"/>
                            <a:gd name="T35" fmla="*/ 180 h 260"/>
                            <a:gd name="T36" fmla="*/ 100 w 180"/>
                            <a:gd name="T37" fmla="*/ 260 h 260"/>
                            <a:gd name="T38" fmla="*/ 100 w 180"/>
                            <a:gd name="T39" fmla="*/ 260 h 260"/>
                            <a:gd name="T40" fmla="*/ 60 w 180"/>
                            <a:gd name="T41" fmla="*/ 260 h 260"/>
                            <a:gd name="T42" fmla="*/ 60 w 180"/>
                            <a:gd name="T43" fmla="*/ 260 h 260"/>
                            <a:gd name="T44" fmla="*/ 60 w 180"/>
                            <a:gd name="T45" fmla="*/ 180 h 260"/>
                            <a:gd name="T46" fmla="*/ 0 w 180"/>
                            <a:gd name="T47" fmla="*/ 180 h 260"/>
                            <a:gd name="T48" fmla="*/ 0 w 180"/>
                            <a:gd name="T49" fmla="*/ 160 h 260"/>
                            <a:gd name="T50" fmla="*/ 60 w 180"/>
                            <a:gd name="T51" fmla="*/ 160 h 260"/>
                            <a:gd name="T52" fmla="*/ 60 w 180"/>
                            <a:gd name="T53" fmla="*/ 120 h 260"/>
                            <a:gd name="T54" fmla="*/ 60 w 180"/>
                            <a:gd name="T55" fmla="*/ 55 h 260"/>
                            <a:gd name="T56" fmla="*/ 60 w 180"/>
                            <a:gd name="T57" fmla="*/ 55 h 260"/>
                            <a:gd name="T58" fmla="*/ 65 w 180"/>
                            <a:gd name="T59" fmla="*/ 45 h 260"/>
                            <a:gd name="T60" fmla="*/ 65 w 180"/>
                            <a:gd name="T61" fmla="*/ 30 h 260"/>
                            <a:gd name="T62" fmla="*/ 75 w 180"/>
                            <a:gd name="T63" fmla="*/ 20 h 260"/>
                            <a:gd name="T64" fmla="*/ 85 w 180"/>
                            <a:gd name="T65" fmla="*/ 15 h 260"/>
                            <a:gd name="T66" fmla="*/ 110 w 180"/>
                            <a:gd name="T67" fmla="*/ 5 h 260"/>
                            <a:gd name="T68" fmla="*/ 150 w 180"/>
                            <a:gd name="T69" fmla="*/ 0 h 260"/>
                            <a:gd name="T70" fmla="*/ 150 w 180"/>
                            <a:gd name="T71" fmla="*/ 0 h 260"/>
                            <a:gd name="T72" fmla="*/ 150 w 180"/>
                            <a:gd name="T73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80" h="26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80" y="0"/>
                              </a:lnTo>
                              <a:lnTo>
                                <a:pt x="175" y="20"/>
                              </a:lnTo>
                              <a:lnTo>
                                <a:pt x="145" y="20"/>
                              </a:lnTo>
                              <a:lnTo>
                                <a:pt x="120" y="20"/>
                              </a:lnTo>
                              <a:lnTo>
                                <a:pt x="105" y="30"/>
                              </a:lnTo>
                              <a:lnTo>
                                <a:pt x="100" y="40"/>
                              </a:lnTo>
                              <a:lnTo>
                                <a:pt x="95" y="60"/>
                              </a:lnTo>
                              <a:lnTo>
                                <a:pt x="95" y="100"/>
                              </a:lnTo>
                              <a:lnTo>
                                <a:pt x="95" y="160"/>
                              </a:lnTo>
                              <a:lnTo>
                                <a:pt x="160" y="160"/>
                              </a:lnTo>
                              <a:lnTo>
                                <a:pt x="160" y="180"/>
                              </a:lnTo>
                              <a:lnTo>
                                <a:pt x="95" y="180"/>
                              </a:lnTo>
                              <a:lnTo>
                                <a:pt x="100" y="260"/>
                              </a:lnTo>
                              <a:lnTo>
                                <a:pt x="60" y="260"/>
                              </a:lnTo>
                              <a:lnTo>
                                <a:pt x="60" y="180"/>
                              </a:lnTo>
                              <a:lnTo>
                                <a:pt x="0" y="180"/>
                              </a:lnTo>
                              <a:lnTo>
                                <a:pt x="0" y="160"/>
                              </a:lnTo>
                              <a:lnTo>
                                <a:pt x="60" y="160"/>
                              </a:lnTo>
                              <a:lnTo>
                                <a:pt x="60" y="120"/>
                              </a:lnTo>
                              <a:lnTo>
                                <a:pt x="60" y="5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75" y="20"/>
                              </a:lnTo>
                              <a:lnTo>
                                <a:pt x="85" y="15"/>
                              </a:lnTo>
                              <a:lnTo>
                                <a:pt x="110" y="5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Freeform 66"/>
                      <wps:cNvSpPr>
                        <a:spLocks noEditPoints="1"/>
                      </wps:cNvSpPr>
                      <wps:spPr bwMode="auto">
                        <a:xfrm>
                          <a:off x="3399790" y="381000"/>
                          <a:ext cx="142875" cy="127000"/>
                        </a:xfrm>
                        <a:custGeom>
                          <a:avLst/>
                          <a:gdLst>
                            <a:gd name="T0" fmla="*/ 135 w 225"/>
                            <a:gd name="T1" fmla="*/ 0 h 200"/>
                            <a:gd name="T2" fmla="*/ 100 w 225"/>
                            <a:gd name="T3" fmla="*/ 0 h 200"/>
                            <a:gd name="T4" fmla="*/ 35 w 225"/>
                            <a:gd name="T5" fmla="*/ 15 h 200"/>
                            <a:gd name="T6" fmla="*/ 15 w 225"/>
                            <a:gd name="T7" fmla="*/ 25 h 200"/>
                            <a:gd name="T8" fmla="*/ 35 w 225"/>
                            <a:gd name="T9" fmla="*/ 45 h 200"/>
                            <a:gd name="T10" fmla="*/ 75 w 225"/>
                            <a:gd name="T11" fmla="*/ 25 h 200"/>
                            <a:gd name="T12" fmla="*/ 115 w 225"/>
                            <a:gd name="T13" fmla="*/ 20 h 200"/>
                            <a:gd name="T14" fmla="*/ 170 w 225"/>
                            <a:gd name="T15" fmla="*/ 35 h 200"/>
                            <a:gd name="T16" fmla="*/ 185 w 225"/>
                            <a:gd name="T17" fmla="*/ 70 h 200"/>
                            <a:gd name="T18" fmla="*/ 165 w 225"/>
                            <a:gd name="T19" fmla="*/ 75 h 200"/>
                            <a:gd name="T20" fmla="*/ 110 w 225"/>
                            <a:gd name="T21" fmla="*/ 80 h 200"/>
                            <a:gd name="T22" fmla="*/ 35 w 225"/>
                            <a:gd name="T23" fmla="*/ 95 h 200"/>
                            <a:gd name="T24" fmla="*/ 5 w 225"/>
                            <a:gd name="T25" fmla="*/ 125 h 200"/>
                            <a:gd name="T26" fmla="*/ 0 w 225"/>
                            <a:gd name="T27" fmla="*/ 145 h 200"/>
                            <a:gd name="T28" fmla="*/ 10 w 225"/>
                            <a:gd name="T29" fmla="*/ 165 h 200"/>
                            <a:gd name="T30" fmla="*/ 30 w 225"/>
                            <a:gd name="T31" fmla="*/ 185 h 200"/>
                            <a:gd name="T32" fmla="*/ 95 w 225"/>
                            <a:gd name="T33" fmla="*/ 200 h 200"/>
                            <a:gd name="T34" fmla="*/ 125 w 225"/>
                            <a:gd name="T35" fmla="*/ 195 h 200"/>
                            <a:gd name="T36" fmla="*/ 170 w 225"/>
                            <a:gd name="T37" fmla="*/ 180 h 200"/>
                            <a:gd name="T38" fmla="*/ 190 w 225"/>
                            <a:gd name="T39" fmla="*/ 160 h 200"/>
                            <a:gd name="T40" fmla="*/ 190 w 225"/>
                            <a:gd name="T41" fmla="*/ 165 h 200"/>
                            <a:gd name="T42" fmla="*/ 195 w 225"/>
                            <a:gd name="T43" fmla="*/ 195 h 200"/>
                            <a:gd name="T44" fmla="*/ 225 w 225"/>
                            <a:gd name="T45" fmla="*/ 195 h 200"/>
                            <a:gd name="T46" fmla="*/ 225 w 225"/>
                            <a:gd name="T47" fmla="*/ 150 h 200"/>
                            <a:gd name="T48" fmla="*/ 225 w 225"/>
                            <a:gd name="T49" fmla="*/ 65 h 200"/>
                            <a:gd name="T50" fmla="*/ 215 w 225"/>
                            <a:gd name="T51" fmla="*/ 35 h 200"/>
                            <a:gd name="T52" fmla="*/ 200 w 225"/>
                            <a:gd name="T53" fmla="*/ 15 h 200"/>
                            <a:gd name="T54" fmla="*/ 135 w 225"/>
                            <a:gd name="T55" fmla="*/ 0 h 200"/>
                            <a:gd name="T56" fmla="*/ 135 w 225"/>
                            <a:gd name="T57" fmla="*/ 0 h 200"/>
                            <a:gd name="T58" fmla="*/ 40 w 225"/>
                            <a:gd name="T59" fmla="*/ 140 h 200"/>
                            <a:gd name="T60" fmla="*/ 50 w 225"/>
                            <a:gd name="T61" fmla="*/ 120 h 200"/>
                            <a:gd name="T62" fmla="*/ 70 w 225"/>
                            <a:gd name="T63" fmla="*/ 110 h 200"/>
                            <a:gd name="T64" fmla="*/ 165 w 225"/>
                            <a:gd name="T65" fmla="*/ 95 h 200"/>
                            <a:gd name="T66" fmla="*/ 185 w 225"/>
                            <a:gd name="T67" fmla="*/ 110 h 200"/>
                            <a:gd name="T68" fmla="*/ 185 w 225"/>
                            <a:gd name="T69" fmla="*/ 135 h 200"/>
                            <a:gd name="T70" fmla="*/ 170 w 225"/>
                            <a:gd name="T71" fmla="*/ 155 h 200"/>
                            <a:gd name="T72" fmla="*/ 145 w 225"/>
                            <a:gd name="T73" fmla="*/ 170 h 200"/>
                            <a:gd name="T74" fmla="*/ 105 w 225"/>
                            <a:gd name="T75" fmla="*/ 175 h 200"/>
                            <a:gd name="T76" fmla="*/ 70 w 225"/>
                            <a:gd name="T77" fmla="*/ 170 h 200"/>
                            <a:gd name="T78" fmla="*/ 50 w 225"/>
                            <a:gd name="T79" fmla="*/ 160 h 200"/>
                            <a:gd name="T80" fmla="*/ 45 w 225"/>
                            <a:gd name="T81" fmla="*/ 150 h 200"/>
                            <a:gd name="T82" fmla="*/ 40 w 225"/>
                            <a:gd name="T83" fmla="*/ 14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25" h="200">
                              <a:moveTo>
                                <a:pt x="135" y="0"/>
                              </a:moveTo>
                              <a:lnTo>
                                <a:pt x="135" y="0"/>
                              </a:lnTo>
                              <a:lnTo>
                                <a:pt x="100" y="0"/>
                              </a:lnTo>
                              <a:lnTo>
                                <a:pt x="65" y="5"/>
                              </a:lnTo>
                              <a:lnTo>
                                <a:pt x="35" y="15"/>
                              </a:lnTo>
                              <a:lnTo>
                                <a:pt x="15" y="25"/>
                              </a:lnTo>
                              <a:lnTo>
                                <a:pt x="35" y="45"/>
                              </a:lnTo>
                              <a:lnTo>
                                <a:pt x="55" y="35"/>
                              </a:lnTo>
                              <a:lnTo>
                                <a:pt x="75" y="25"/>
                              </a:lnTo>
                              <a:lnTo>
                                <a:pt x="115" y="20"/>
                              </a:lnTo>
                              <a:lnTo>
                                <a:pt x="150" y="25"/>
                              </a:lnTo>
                              <a:lnTo>
                                <a:pt x="170" y="35"/>
                              </a:lnTo>
                              <a:lnTo>
                                <a:pt x="185" y="50"/>
                              </a:lnTo>
                              <a:lnTo>
                                <a:pt x="185" y="70"/>
                              </a:lnTo>
                              <a:lnTo>
                                <a:pt x="185" y="75"/>
                              </a:lnTo>
                              <a:lnTo>
                                <a:pt x="165" y="75"/>
                              </a:lnTo>
                              <a:lnTo>
                                <a:pt x="110" y="80"/>
                              </a:lnTo>
                              <a:lnTo>
                                <a:pt x="55" y="90"/>
                              </a:lnTo>
                              <a:lnTo>
                                <a:pt x="35" y="95"/>
                              </a:lnTo>
                              <a:lnTo>
                                <a:pt x="15" y="110"/>
                              </a:lnTo>
                              <a:lnTo>
                                <a:pt x="5" y="125"/>
                              </a:lnTo>
                              <a:lnTo>
                                <a:pt x="0" y="145"/>
                              </a:lnTo>
                              <a:lnTo>
                                <a:pt x="5" y="155"/>
                              </a:lnTo>
                              <a:lnTo>
                                <a:pt x="10" y="165"/>
                              </a:lnTo>
                              <a:lnTo>
                                <a:pt x="20" y="175"/>
                              </a:lnTo>
                              <a:lnTo>
                                <a:pt x="30" y="185"/>
                              </a:lnTo>
                              <a:lnTo>
                                <a:pt x="60" y="195"/>
                              </a:lnTo>
                              <a:lnTo>
                                <a:pt x="95" y="200"/>
                              </a:lnTo>
                              <a:lnTo>
                                <a:pt x="125" y="195"/>
                              </a:lnTo>
                              <a:lnTo>
                                <a:pt x="150" y="190"/>
                              </a:lnTo>
                              <a:lnTo>
                                <a:pt x="170" y="180"/>
                              </a:lnTo>
                              <a:lnTo>
                                <a:pt x="185" y="160"/>
                              </a:lnTo>
                              <a:lnTo>
                                <a:pt x="190" y="160"/>
                              </a:lnTo>
                              <a:lnTo>
                                <a:pt x="190" y="165"/>
                              </a:lnTo>
                              <a:lnTo>
                                <a:pt x="195" y="195"/>
                              </a:lnTo>
                              <a:lnTo>
                                <a:pt x="225" y="195"/>
                              </a:lnTo>
                              <a:lnTo>
                                <a:pt x="225" y="150"/>
                              </a:lnTo>
                              <a:lnTo>
                                <a:pt x="225" y="65"/>
                              </a:lnTo>
                              <a:lnTo>
                                <a:pt x="220" y="50"/>
                              </a:lnTo>
                              <a:lnTo>
                                <a:pt x="215" y="35"/>
                              </a:lnTo>
                              <a:lnTo>
                                <a:pt x="210" y="25"/>
                              </a:lnTo>
                              <a:lnTo>
                                <a:pt x="200" y="15"/>
                              </a:lnTo>
                              <a:lnTo>
                                <a:pt x="175" y="0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40" y="140"/>
                              </a:moveTo>
                              <a:lnTo>
                                <a:pt x="40" y="140"/>
                              </a:lnTo>
                              <a:lnTo>
                                <a:pt x="45" y="130"/>
                              </a:lnTo>
                              <a:lnTo>
                                <a:pt x="50" y="120"/>
                              </a:lnTo>
                              <a:lnTo>
                                <a:pt x="60" y="115"/>
                              </a:lnTo>
                              <a:lnTo>
                                <a:pt x="70" y="110"/>
                              </a:lnTo>
                              <a:lnTo>
                                <a:pt x="110" y="100"/>
                              </a:lnTo>
                              <a:lnTo>
                                <a:pt x="165" y="95"/>
                              </a:lnTo>
                              <a:lnTo>
                                <a:pt x="185" y="95"/>
                              </a:lnTo>
                              <a:lnTo>
                                <a:pt x="185" y="110"/>
                              </a:lnTo>
                              <a:lnTo>
                                <a:pt x="185" y="135"/>
                              </a:lnTo>
                              <a:lnTo>
                                <a:pt x="170" y="155"/>
                              </a:lnTo>
                              <a:lnTo>
                                <a:pt x="160" y="165"/>
                              </a:lnTo>
                              <a:lnTo>
                                <a:pt x="145" y="170"/>
                              </a:lnTo>
                              <a:lnTo>
                                <a:pt x="125" y="175"/>
                              </a:lnTo>
                              <a:lnTo>
                                <a:pt x="105" y="175"/>
                              </a:lnTo>
                              <a:lnTo>
                                <a:pt x="70" y="170"/>
                              </a:lnTo>
                              <a:lnTo>
                                <a:pt x="60" y="165"/>
                              </a:lnTo>
                              <a:lnTo>
                                <a:pt x="50" y="160"/>
                              </a:lnTo>
                              <a:lnTo>
                                <a:pt x="45" y="150"/>
                              </a:lnTo>
                              <a:lnTo>
                                <a:pt x="4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Freeform 67"/>
                      <wps:cNvSpPr>
                        <a:spLocks noEditPoints="1"/>
                      </wps:cNvSpPr>
                      <wps:spPr bwMode="auto">
                        <a:xfrm>
                          <a:off x="3587115" y="320675"/>
                          <a:ext cx="158750" cy="184150"/>
                        </a:xfrm>
                        <a:custGeom>
                          <a:avLst/>
                          <a:gdLst>
                            <a:gd name="T0" fmla="*/ 115 w 250"/>
                            <a:gd name="T1" fmla="*/ 0 h 290"/>
                            <a:gd name="T2" fmla="*/ 115 w 250"/>
                            <a:gd name="T3" fmla="*/ 0 h 290"/>
                            <a:gd name="T4" fmla="*/ 115 w 250"/>
                            <a:gd name="T5" fmla="*/ 0 h 290"/>
                            <a:gd name="T6" fmla="*/ 0 w 250"/>
                            <a:gd name="T7" fmla="*/ 0 h 290"/>
                            <a:gd name="T8" fmla="*/ 0 w 250"/>
                            <a:gd name="T9" fmla="*/ 0 h 290"/>
                            <a:gd name="T10" fmla="*/ 0 w 250"/>
                            <a:gd name="T11" fmla="*/ 290 h 290"/>
                            <a:gd name="T12" fmla="*/ 0 w 250"/>
                            <a:gd name="T13" fmla="*/ 290 h 290"/>
                            <a:gd name="T14" fmla="*/ 40 w 250"/>
                            <a:gd name="T15" fmla="*/ 290 h 290"/>
                            <a:gd name="T16" fmla="*/ 40 w 250"/>
                            <a:gd name="T17" fmla="*/ 290 h 290"/>
                            <a:gd name="T18" fmla="*/ 40 w 250"/>
                            <a:gd name="T19" fmla="*/ 155 h 290"/>
                            <a:gd name="T20" fmla="*/ 115 w 250"/>
                            <a:gd name="T21" fmla="*/ 155 h 290"/>
                            <a:gd name="T22" fmla="*/ 115 w 250"/>
                            <a:gd name="T23" fmla="*/ 155 h 290"/>
                            <a:gd name="T24" fmla="*/ 175 w 250"/>
                            <a:gd name="T25" fmla="*/ 150 h 290"/>
                            <a:gd name="T26" fmla="*/ 195 w 250"/>
                            <a:gd name="T27" fmla="*/ 140 h 290"/>
                            <a:gd name="T28" fmla="*/ 215 w 250"/>
                            <a:gd name="T29" fmla="*/ 135 h 290"/>
                            <a:gd name="T30" fmla="*/ 230 w 250"/>
                            <a:gd name="T31" fmla="*/ 120 h 290"/>
                            <a:gd name="T32" fmla="*/ 240 w 250"/>
                            <a:gd name="T33" fmla="*/ 110 h 290"/>
                            <a:gd name="T34" fmla="*/ 245 w 250"/>
                            <a:gd name="T35" fmla="*/ 95 h 290"/>
                            <a:gd name="T36" fmla="*/ 250 w 250"/>
                            <a:gd name="T37" fmla="*/ 75 h 290"/>
                            <a:gd name="T38" fmla="*/ 250 w 250"/>
                            <a:gd name="T39" fmla="*/ 75 h 290"/>
                            <a:gd name="T40" fmla="*/ 250 w 250"/>
                            <a:gd name="T41" fmla="*/ 75 h 290"/>
                            <a:gd name="T42" fmla="*/ 245 w 250"/>
                            <a:gd name="T43" fmla="*/ 60 h 290"/>
                            <a:gd name="T44" fmla="*/ 240 w 250"/>
                            <a:gd name="T45" fmla="*/ 45 h 290"/>
                            <a:gd name="T46" fmla="*/ 230 w 250"/>
                            <a:gd name="T47" fmla="*/ 30 h 290"/>
                            <a:gd name="T48" fmla="*/ 215 w 250"/>
                            <a:gd name="T49" fmla="*/ 20 h 290"/>
                            <a:gd name="T50" fmla="*/ 195 w 250"/>
                            <a:gd name="T51" fmla="*/ 10 h 290"/>
                            <a:gd name="T52" fmla="*/ 175 w 250"/>
                            <a:gd name="T53" fmla="*/ 5 h 290"/>
                            <a:gd name="T54" fmla="*/ 115 w 250"/>
                            <a:gd name="T55" fmla="*/ 0 h 290"/>
                            <a:gd name="T56" fmla="*/ 115 w 250"/>
                            <a:gd name="T57" fmla="*/ 0 h 290"/>
                            <a:gd name="T58" fmla="*/ 115 w 250"/>
                            <a:gd name="T59" fmla="*/ 0 h 290"/>
                            <a:gd name="T60" fmla="*/ 40 w 250"/>
                            <a:gd name="T61" fmla="*/ 125 h 290"/>
                            <a:gd name="T62" fmla="*/ 40 w 250"/>
                            <a:gd name="T63" fmla="*/ 25 h 290"/>
                            <a:gd name="T64" fmla="*/ 105 w 250"/>
                            <a:gd name="T65" fmla="*/ 25 h 290"/>
                            <a:gd name="T66" fmla="*/ 105 w 250"/>
                            <a:gd name="T67" fmla="*/ 25 h 290"/>
                            <a:gd name="T68" fmla="*/ 135 w 250"/>
                            <a:gd name="T69" fmla="*/ 25 h 290"/>
                            <a:gd name="T70" fmla="*/ 160 w 250"/>
                            <a:gd name="T71" fmla="*/ 30 h 290"/>
                            <a:gd name="T72" fmla="*/ 180 w 250"/>
                            <a:gd name="T73" fmla="*/ 35 h 290"/>
                            <a:gd name="T74" fmla="*/ 195 w 250"/>
                            <a:gd name="T75" fmla="*/ 45 h 290"/>
                            <a:gd name="T76" fmla="*/ 195 w 250"/>
                            <a:gd name="T77" fmla="*/ 45 h 290"/>
                            <a:gd name="T78" fmla="*/ 205 w 250"/>
                            <a:gd name="T79" fmla="*/ 60 h 290"/>
                            <a:gd name="T80" fmla="*/ 205 w 250"/>
                            <a:gd name="T81" fmla="*/ 75 h 290"/>
                            <a:gd name="T82" fmla="*/ 205 w 250"/>
                            <a:gd name="T83" fmla="*/ 75 h 290"/>
                            <a:gd name="T84" fmla="*/ 205 w 250"/>
                            <a:gd name="T85" fmla="*/ 90 h 290"/>
                            <a:gd name="T86" fmla="*/ 195 w 250"/>
                            <a:gd name="T87" fmla="*/ 105 h 290"/>
                            <a:gd name="T88" fmla="*/ 195 w 250"/>
                            <a:gd name="T89" fmla="*/ 105 h 290"/>
                            <a:gd name="T90" fmla="*/ 180 w 250"/>
                            <a:gd name="T91" fmla="*/ 115 h 290"/>
                            <a:gd name="T92" fmla="*/ 160 w 250"/>
                            <a:gd name="T93" fmla="*/ 120 h 290"/>
                            <a:gd name="T94" fmla="*/ 135 w 250"/>
                            <a:gd name="T95" fmla="*/ 125 h 290"/>
                            <a:gd name="T96" fmla="*/ 105 w 250"/>
                            <a:gd name="T97" fmla="*/ 130 h 290"/>
                            <a:gd name="T98" fmla="*/ 40 w 250"/>
                            <a:gd name="T99" fmla="*/ 130 h 290"/>
                            <a:gd name="T100" fmla="*/ 40 w 250"/>
                            <a:gd name="T101" fmla="*/ 125 h 290"/>
                            <a:gd name="T102" fmla="*/ 40 w 250"/>
                            <a:gd name="T103" fmla="*/ 125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50" h="290">
                              <a:moveTo>
                                <a:pt x="115" y="0"/>
                              </a:moveTo>
                              <a:lnTo>
                                <a:pt x="115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40" y="290"/>
                              </a:lnTo>
                              <a:lnTo>
                                <a:pt x="40" y="155"/>
                              </a:lnTo>
                              <a:lnTo>
                                <a:pt x="115" y="155"/>
                              </a:lnTo>
                              <a:lnTo>
                                <a:pt x="175" y="150"/>
                              </a:lnTo>
                              <a:lnTo>
                                <a:pt x="195" y="140"/>
                              </a:lnTo>
                              <a:lnTo>
                                <a:pt x="215" y="135"/>
                              </a:lnTo>
                              <a:lnTo>
                                <a:pt x="230" y="120"/>
                              </a:lnTo>
                              <a:lnTo>
                                <a:pt x="240" y="110"/>
                              </a:lnTo>
                              <a:lnTo>
                                <a:pt x="245" y="95"/>
                              </a:lnTo>
                              <a:lnTo>
                                <a:pt x="250" y="75"/>
                              </a:lnTo>
                              <a:lnTo>
                                <a:pt x="245" y="60"/>
                              </a:lnTo>
                              <a:lnTo>
                                <a:pt x="240" y="45"/>
                              </a:lnTo>
                              <a:lnTo>
                                <a:pt x="230" y="30"/>
                              </a:lnTo>
                              <a:lnTo>
                                <a:pt x="215" y="20"/>
                              </a:lnTo>
                              <a:lnTo>
                                <a:pt x="195" y="10"/>
                              </a:lnTo>
                              <a:lnTo>
                                <a:pt x="175" y="5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40" y="125"/>
                              </a:moveTo>
                              <a:lnTo>
                                <a:pt x="40" y="25"/>
                              </a:lnTo>
                              <a:lnTo>
                                <a:pt x="105" y="25"/>
                              </a:lnTo>
                              <a:lnTo>
                                <a:pt x="135" y="25"/>
                              </a:lnTo>
                              <a:lnTo>
                                <a:pt x="160" y="30"/>
                              </a:lnTo>
                              <a:lnTo>
                                <a:pt x="180" y="35"/>
                              </a:lnTo>
                              <a:lnTo>
                                <a:pt x="195" y="45"/>
                              </a:lnTo>
                              <a:lnTo>
                                <a:pt x="205" y="60"/>
                              </a:lnTo>
                              <a:lnTo>
                                <a:pt x="205" y="75"/>
                              </a:lnTo>
                              <a:lnTo>
                                <a:pt x="205" y="90"/>
                              </a:lnTo>
                              <a:lnTo>
                                <a:pt x="195" y="105"/>
                              </a:lnTo>
                              <a:lnTo>
                                <a:pt x="180" y="115"/>
                              </a:lnTo>
                              <a:lnTo>
                                <a:pt x="160" y="120"/>
                              </a:lnTo>
                              <a:lnTo>
                                <a:pt x="135" y="125"/>
                              </a:lnTo>
                              <a:lnTo>
                                <a:pt x="105" y="130"/>
                              </a:lnTo>
                              <a:lnTo>
                                <a:pt x="40" y="130"/>
                              </a:lnTo>
                              <a:lnTo>
                                <a:pt x="4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" name="Freeform 68"/>
                      <wps:cNvSpPr>
                        <a:spLocks/>
                      </wps:cNvSpPr>
                      <wps:spPr bwMode="auto">
                        <a:xfrm>
                          <a:off x="3768090" y="384175"/>
                          <a:ext cx="22860" cy="120650"/>
                        </a:xfrm>
                        <a:custGeom>
                          <a:avLst/>
                          <a:gdLst>
                            <a:gd name="T0" fmla="*/ 0 w 36"/>
                            <a:gd name="T1" fmla="*/ 0 h 190"/>
                            <a:gd name="T2" fmla="*/ 0 w 36"/>
                            <a:gd name="T3" fmla="*/ 0 h 190"/>
                            <a:gd name="T4" fmla="*/ 0 w 36"/>
                            <a:gd name="T5" fmla="*/ 190 h 190"/>
                            <a:gd name="T6" fmla="*/ 0 w 36"/>
                            <a:gd name="T7" fmla="*/ 190 h 190"/>
                            <a:gd name="T8" fmla="*/ 26 w 36"/>
                            <a:gd name="T9" fmla="*/ 190 h 190"/>
                            <a:gd name="T10" fmla="*/ 26 w 36"/>
                            <a:gd name="T11" fmla="*/ 190 h 190"/>
                            <a:gd name="T12" fmla="*/ 31 w 36"/>
                            <a:gd name="T13" fmla="*/ 185 h 190"/>
                            <a:gd name="T14" fmla="*/ 36 w 36"/>
                            <a:gd name="T15" fmla="*/ 180 h 190"/>
                            <a:gd name="T16" fmla="*/ 36 w 36"/>
                            <a:gd name="T17" fmla="*/ 175 h 190"/>
                            <a:gd name="T18" fmla="*/ 36 w 36"/>
                            <a:gd name="T19" fmla="*/ 175 h 190"/>
                            <a:gd name="T20" fmla="*/ 36 w 36"/>
                            <a:gd name="T21" fmla="*/ 0 h 190"/>
                            <a:gd name="T22" fmla="*/ 36 w 36"/>
                            <a:gd name="T23" fmla="*/ 0 h 190"/>
                            <a:gd name="T24" fmla="*/ 0 w 36"/>
                            <a:gd name="T25" fmla="*/ 0 h 190"/>
                            <a:gd name="T26" fmla="*/ 0 w 36"/>
                            <a:gd name="T27" fmla="*/ 0 h 190"/>
                            <a:gd name="T28" fmla="*/ 0 w 36"/>
                            <a:gd name="T29" fmla="*/ 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6" h="19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0"/>
                              </a:lnTo>
                              <a:lnTo>
                                <a:pt x="26" y="190"/>
                              </a:lnTo>
                              <a:lnTo>
                                <a:pt x="31" y="185"/>
                              </a:lnTo>
                              <a:lnTo>
                                <a:pt x="36" y="180"/>
                              </a:lnTo>
                              <a:lnTo>
                                <a:pt x="36" y="175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0" name="Freeform 69"/>
                      <wps:cNvSpPr>
                        <a:spLocks/>
                      </wps:cNvSpPr>
                      <wps:spPr bwMode="auto">
                        <a:xfrm>
                          <a:off x="2980690" y="606425"/>
                          <a:ext cx="41275" cy="50800"/>
                        </a:xfrm>
                        <a:custGeom>
                          <a:avLst/>
                          <a:gdLst>
                            <a:gd name="T0" fmla="*/ 10 w 65"/>
                            <a:gd name="T1" fmla="*/ 55 h 80"/>
                            <a:gd name="T2" fmla="*/ 10 w 65"/>
                            <a:gd name="T3" fmla="*/ 55 h 80"/>
                            <a:gd name="T4" fmla="*/ 20 w 65"/>
                            <a:gd name="T5" fmla="*/ 65 h 80"/>
                            <a:gd name="T6" fmla="*/ 30 w 65"/>
                            <a:gd name="T7" fmla="*/ 65 h 80"/>
                            <a:gd name="T8" fmla="*/ 30 w 65"/>
                            <a:gd name="T9" fmla="*/ 65 h 80"/>
                            <a:gd name="T10" fmla="*/ 40 w 65"/>
                            <a:gd name="T11" fmla="*/ 65 h 80"/>
                            <a:gd name="T12" fmla="*/ 50 w 65"/>
                            <a:gd name="T13" fmla="*/ 55 h 80"/>
                            <a:gd name="T14" fmla="*/ 50 w 65"/>
                            <a:gd name="T15" fmla="*/ 55 h 80"/>
                            <a:gd name="T16" fmla="*/ 45 w 65"/>
                            <a:gd name="T17" fmla="*/ 50 h 80"/>
                            <a:gd name="T18" fmla="*/ 45 w 65"/>
                            <a:gd name="T19" fmla="*/ 45 h 80"/>
                            <a:gd name="T20" fmla="*/ 35 w 65"/>
                            <a:gd name="T21" fmla="*/ 45 h 80"/>
                            <a:gd name="T22" fmla="*/ 35 w 65"/>
                            <a:gd name="T23" fmla="*/ 45 h 80"/>
                            <a:gd name="T24" fmla="*/ 15 w 65"/>
                            <a:gd name="T25" fmla="*/ 35 h 80"/>
                            <a:gd name="T26" fmla="*/ 10 w 65"/>
                            <a:gd name="T27" fmla="*/ 30 h 80"/>
                            <a:gd name="T28" fmla="*/ 10 w 65"/>
                            <a:gd name="T29" fmla="*/ 20 h 80"/>
                            <a:gd name="T30" fmla="*/ 10 w 65"/>
                            <a:gd name="T31" fmla="*/ 20 h 80"/>
                            <a:gd name="T32" fmla="*/ 15 w 65"/>
                            <a:gd name="T33" fmla="*/ 10 h 80"/>
                            <a:gd name="T34" fmla="*/ 20 w 65"/>
                            <a:gd name="T35" fmla="*/ 5 h 80"/>
                            <a:gd name="T36" fmla="*/ 30 w 65"/>
                            <a:gd name="T37" fmla="*/ 0 h 80"/>
                            <a:gd name="T38" fmla="*/ 40 w 65"/>
                            <a:gd name="T39" fmla="*/ 0 h 80"/>
                            <a:gd name="T40" fmla="*/ 40 w 65"/>
                            <a:gd name="T41" fmla="*/ 0 h 80"/>
                            <a:gd name="T42" fmla="*/ 55 w 65"/>
                            <a:gd name="T43" fmla="*/ 0 h 80"/>
                            <a:gd name="T44" fmla="*/ 65 w 65"/>
                            <a:gd name="T45" fmla="*/ 15 h 80"/>
                            <a:gd name="T46" fmla="*/ 55 w 65"/>
                            <a:gd name="T47" fmla="*/ 20 h 80"/>
                            <a:gd name="T48" fmla="*/ 55 w 65"/>
                            <a:gd name="T49" fmla="*/ 20 h 80"/>
                            <a:gd name="T50" fmla="*/ 50 w 65"/>
                            <a:gd name="T51" fmla="*/ 15 h 80"/>
                            <a:gd name="T52" fmla="*/ 40 w 65"/>
                            <a:gd name="T53" fmla="*/ 10 h 80"/>
                            <a:gd name="T54" fmla="*/ 40 w 65"/>
                            <a:gd name="T55" fmla="*/ 10 h 80"/>
                            <a:gd name="T56" fmla="*/ 30 w 65"/>
                            <a:gd name="T57" fmla="*/ 15 h 80"/>
                            <a:gd name="T58" fmla="*/ 20 w 65"/>
                            <a:gd name="T59" fmla="*/ 20 h 80"/>
                            <a:gd name="T60" fmla="*/ 20 w 65"/>
                            <a:gd name="T61" fmla="*/ 20 h 80"/>
                            <a:gd name="T62" fmla="*/ 25 w 65"/>
                            <a:gd name="T63" fmla="*/ 25 h 80"/>
                            <a:gd name="T64" fmla="*/ 25 w 65"/>
                            <a:gd name="T65" fmla="*/ 30 h 80"/>
                            <a:gd name="T66" fmla="*/ 40 w 65"/>
                            <a:gd name="T67" fmla="*/ 30 h 80"/>
                            <a:gd name="T68" fmla="*/ 40 w 65"/>
                            <a:gd name="T69" fmla="*/ 30 h 80"/>
                            <a:gd name="T70" fmla="*/ 55 w 65"/>
                            <a:gd name="T71" fmla="*/ 40 h 80"/>
                            <a:gd name="T72" fmla="*/ 60 w 65"/>
                            <a:gd name="T73" fmla="*/ 45 h 80"/>
                            <a:gd name="T74" fmla="*/ 60 w 65"/>
                            <a:gd name="T75" fmla="*/ 55 h 80"/>
                            <a:gd name="T76" fmla="*/ 60 w 65"/>
                            <a:gd name="T77" fmla="*/ 55 h 80"/>
                            <a:gd name="T78" fmla="*/ 55 w 65"/>
                            <a:gd name="T79" fmla="*/ 65 h 80"/>
                            <a:gd name="T80" fmla="*/ 50 w 65"/>
                            <a:gd name="T81" fmla="*/ 70 h 80"/>
                            <a:gd name="T82" fmla="*/ 40 w 65"/>
                            <a:gd name="T83" fmla="*/ 75 h 80"/>
                            <a:gd name="T84" fmla="*/ 30 w 65"/>
                            <a:gd name="T85" fmla="*/ 80 h 80"/>
                            <a:gd name="T86" fmla="*/ 30 w 65"/>
                            <a:gd name="T87" fmla="*/ 80 h 80"/>
                            <a:gd name="T88" fmla="*/ 10 w 65"/>
                            <a:gd name="T89" fmla="*/ 75 h 80"/>
                            <a:gd name="T90" fmla="*/ 0 w 65"/>
                            <a:gd name="T91" fmla="*/ 65 h 80"/>
                            <a:gd name="T92" fmla="*/ 10 w 65"/>
                            <a:gd name="T93" fmla="*/ 55 h 80"/>
                            <a:gd name="T94" fmla="*/ 10 w 65"/>
                            <a:gd name="T95" fmla="*/ 5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5" h="80"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20" y="65"/>
                              </a:lnTo>
                              <a:lnTo>
                                <a:pt x="30" y="65"/>
                              </a:lnTo>
                              <a:lnTo>
                                <a:pt x="40" y="65"/>
                              </a:lnTo>
                              <a:lnTo>
                                <a:pt x="50" y="55"/>
                              </a:lnTo>
                              <a:lnTo>
                                <a:pt x="45" y="50"/>
                              </a:lnTo>
                              <a:lnTo>
                                <a:pt x="45" y="45"/>
                              </a:lnTo>
                              <a:lnTo>
                                <a:pt x="35" y="45"/>
                              </a:lnTo>
                              <a:lnTo>
                                <a:pt x="15" y="35"/>
                              </a:lnTo>
                              <a:lnTo>
                                <a:pt x="10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40" y="30"/>
                              </a:lnTo>
                              <a:lnTo>
                                <a:pt x="55" y="40"/>
                              </a:lnTo>
                              <a:lnTo>
                                <a:pt x="60" y="45"/>
                              </a:lnTo>
                              <a:lnTo>
                                <a:pt x="60" y="55"/>
                              </a:lnTo>
                              <a:lnTo>
                                <a:pt x="55" y="65"/>
                              </a:lnTo>
                              <a:lnTo>
                                <a:pt x="50" y="70"/>
                              </a:lnTo>
                              <a:lnTo>
                                <a:pt x="40" y="75"/>
                              </a:lnTo>
                              <a:lnTo>
                                <a:pt x="30" y="80"/>
                              </a:lnTo>
                              <a:lnTo>
                                <a:pt x="10" y="75"/>
                              </a:lnTo>
                              <a:lnTo>
                                <a:pt x="0" y="65"/>
                              </a:lnTo>
                              <a:lnTo>
                                <a:pt x="1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Freeform 70"/>
                      <wps:cNvSpPr>
                        <a:spLocks noEditPoints="1"/>
                      </wps:cNvSpPr>
                      <wps:spPr bwMode="auto">
                        <a:xfrm>
                          <a:off x="3028315" y="606425"/>
                          <a:ext cx="50800" cy="50800"/>
                        </a:xfrm>
                        <a:custGeom>
                          <a:avLst/>
                          <a:gdLst>
                            <a:gd name="T0" fmla="*/ 45 w 80"/>
                            <a:gd name="T1" fmla="*/ 0 h 80"/>
                            <a:gd name="T2" fmla="*/ 45 w 80"/>
                            <a:gd name="T3" fmla="*/ 0 h 80"/>
                            <a:gd name="T4" fmla="*/ 60 w 80"/>
                            <a:gd name="T5" fmla="*/ 0 h 80"/>
                            <a:gd name="T6" fmla="*/ 75 w 80"/>
                            <a:gd name="T7" fmla="*/ 10 h 80"/>
                            <a:gd name="T8" fmla="*/ 80 w 80"/>
                            <a:gd name="T9" fmla="*/ 20 h 80"/>
                            <a:gd name="T10" fmla="*/ 80 w 80"/>
                            <a:gd name="T11" fmla="*/ 40 h 80"/>
                            <a:gd name="T12" fmla="*/ 80 w 80"/>
                            <a:gd name="T13" fmla="*/ 40 h 80"/>
                            <a:gd name="T14" fmla="*/ 75 w 80"/>
                            <a:gd name="T15" fmla="*/ 55 h 80"/>
                            <a:gd name="T16" fmla="*/ 65 w 80"/>
                            <a:gd name="T17" fmla="*/ 65 h 80"/>
                            <a:gd name="T18" fmla="*/ 50 w 80"/>
                            <a:gd name="T19" fmla="*/ 75 h 80"/>
                            <a:gd name="T20" fmla="*/ 35 w 80"/>
                            <a:gd name="T21" fmla="*/ 80 h 80"/>
                            <a:gd name="T22" fmla="*/ 35 w 80"/>
                            <a:gd name="T23" fmla="*/ 80 h 80"/>
                            <a:gd name="T24" fmla="*/ 20 w 80"/>
                            <a:gd name="T25" fmla="*/ 75 h 80"/>
                            <a:gd name="T26" fmla="*/ 10 w 80"/>
                            <a:gd name="T27" fmla="*/ 65 h 80"/>
                            <a:gd name="T28" fmla="*/ 0 w 80"/>
                            <a:gd name="T29" fmla="*/ 55 h 80"/>
                            <a:gd name="T30" fmla="*/ 0 w 80"/>
                            <a:gd name="T31" fmla="*/ 40 h 80"/>
                            <a:gd name="T32" fmla="*/ 0 w 80"/>
                            <a:gd name="T33" fmla="*/ 40 h 80"/>
                            <a:gd name="T34" fmla="*/ 5 w 80"/>
                            <a:gd name="T35" fmla="*/ 20 h 80"/>
                            <a:gd name="T36" fmla="*/ 15 w 80"/>
                            <a:gd name="T37" fmla="*/ 10 h 80"/>
                            <a:gd name="T38" fmla="*/ 30 w 80"/>
                            <a:gd name="T39" fmla="*/ 0 h 80"/>
                            <a:gd name="T40" fmla="*/ 45 w 80"/>
                            <a:gd name="T41" fmla="*/ 0 h 80"/>
                            <a:gd name="T42" fmla="*/ 45 w 80"/>
                            <a:gd name="T43" fmla="*/ 0 h 80"/>
                            <a:gd name="T44" fmla="*/ 45 w 80"/>
                            <a:gd name="T45" fmla="*/ 0 h 80"/>
                            <a:gd name="T46" fmla="*/ 35 w 80"/>
                            <a:gd name="T47" fmla="*/ 65 h 80"/>
                            <a:gd name="T48" fmla="*/ 35 w 80"/>
                            <a:gd name="T49" fmla="*/ 65 h 80"/>
                            <a:gd name="T50" fmla="*/ 50 w 80"/>
                            <a:gd name="T51" fmla="*/ 65 h 80"/>
                            <a:gd name="T52" fmla="*/ 60 w 80"/>
                            <a:gd name="T53" fmla="*/ 60 h 80"/>
                            <a:gd name="T54" fmla="*/ 65 w 80"/>
                            <a:gd name="T55" fmla="*/ 50 h 80"/>
                            <a:gd name="T56" fmla="*/ 70 w 80"/>
                            <a:gd name="T57" fmla="*/ 40 h 80"/>
                            <a:gd name="T58" fmla="*/ 70 w 80"/>
                            <a:gd name="T59" fmla="*/ 40 h 80"/>
                            <a:gd name="T60" fmla="*/ 70 w 80"/>
                            <a:gd name="T61" fmla="*/ 25 h 80"/>
                            <a:gd name="T62" fmla="*/ 65 w 80"/>
                            <a:gd name="T63" fmla="*/ 20 h 80"/>
                            <a:gd name="T64" fmla="*/ 55 w 80"/>
                            <a:gd name="T65" fmla="*/ 15 h 80"/>
                            <a:gd name="T66" fmla="*/ 45 w 80"/>
                            <a:gd name="T67" fmla="*/ 10 h 80"/>
                            <a:gd name="T68" fmla="*/ 45 w 80"/>
                            <a:gd name="T69" fmla="*/ 10 h 80"/>
                            <a:gd name="T70" fmla="*/ 35 w 80"/>
                            <a:gd name="T71" fmla="*/ 15 h 80"/>
                            <a:gd name="T72" fmla="*/ 25 w 80"/>
                            <a:gd name="T73" fmla="*/ 20 h 80"/>
                            <a:gd name="T74" fmla="*/ 20 w 80"/>
                            <a:gd name="T75" fmla="*/ 25 h 80"/>
                            <a:gd name="T76" fmla="*/ 15 w 80"/>
                            <a:gd name="T77" fmla="*/ 40 h 80"/>
                            <a:gd name="T78" fmla="*/ 15 w 80"/>
                            <a:gd name="T79" fmla="*/ 40 h 80"/>
                            <a:gd name="T80" fmla="*/ 15 w 80"/>
                            <a:gd name="T81" fmla="*/ 50 h 80"/>
                            <a:gd name="T82" fmla="*/ 20 w 80"/>
                            <a:gd name="T83" fmla="*/ 60 h 80"/>
                            <a:gd name="T84" fmla="*/ 25 w 80"/>
                            <a:gd name="T85" fmla="*/ 65 h 80"/>
                            <a:gd name="T86" fmla="*/ 35 w 80"/>
                            <a:gd name="T87" fmla="*/ 65 h 80"/>
                            <a:gd name="T88" fmla="*/ 35 w 80"/>
                            <a:gd name="T89" fmla="*/ 65 h 80"/>
                            <a:gd name="T90" fmla="*/ 35 w 80"/>
                            <a:gd name="T91" fmla="*/ 6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80" y="20"/>
                              </a:lnTo>
                              <a:lnTo>
                                <a:pt x="80" y="40"/>
                              </a:lnTo>
                              <a:lnTo>
                                <a:pt x="75" y="55"/>
                              </a:lnTo>
                              <a:lnTo>
                                <a:pt x="65" y="65"/>
                              </a:lnTo>
                              <a:lnTo>
                                <a:pt x="50" y="75"/>
                              </a:lnTo>
                              <a:lnTo>
                                <a:pt x="35" y="80"/>
                              </a:lnTo>
                              <a:lnTo>
                                <a:pt x="20" y="75"/>
                              </a:lnTo>
                              <a:lnTo>
                                <a:pt x="10" y="65"/>
                              </a:lnTo>
                              <a:lnTo>
                                <a:pt x="0" y="55"/>
                              </a:lnTo>
                              <a:lnTo>
                                <a:pt x="0" y="4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35" y="65"/>
                              </a:moveTo>
                              <a:lnTo>
                                <a:pt x="35" y="65"/>
                              </a:lnTo>
                              <a:lnTo>
                                <a:pt x="50" y="65"/>
                              </a:lnTo>
                              <a:lnTo>
                                <a:pt x="60" y="60"/>
                              </a:lnTo>
                              <a:lnTo>
                                <a:pt x="65" y="50"/>
                              </a:lnTo>
                              <a:lnTo>
                                <a:pt x="70" y="40"/>
                              </a:lnTo>
                              <a:lnTo>
                                <a:pt x="70" y="25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15" y="4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2" name="Freeform 71"/>
                      <wps:cNvSpPr>
                        <a:spLocks/>
                      </wps:cNvSpPr>
                      <wps:spPr bwMode="auto">
                        <a:xfrm>
                          <a:off x="3088640" y="577850"/>
                          <a:ext cx="19050" cy="76200"/>
                        </a:xfrm>
                        <a:custGeom>
                          <a:avLst/>
                          <a:gdLst>
                            <a:gd name="T0" fmla="*/ 20 w 30"/>
                            <a:gd name="T1" fmla="*/ 0 h 120"/>
                            <a:gd name="T2" fmla="*/ 30 w 30"/>
                            <a:gd name="T3" fmla="*/ 0 h 120"/>
                            <a:gd name="T4" fmla="*/ 15 w 30"/>
                            <a:gd name="T5" fmla="*/ 120 h 120"/>
                            <a:gd name="T6" fmla="*/ 0 w 30"/>
                            <a:gd name="T7" fmla="*/ 120 h 120"/>
                            <a:gd name="T8" fmla="*/ 20 w 30"/>
                            <a:gd name="T9" fmla="*/ 0 h 120"/>
                            <a:gd name="T10" fmla="*/ 20 w 30"/>
                            <a:gd name="T11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" h="120">
                              <a:moveTo>
                                <a:pt x="20" y="0"/>
                              </a:moveTo>
                              <a:lnTo>
                                <a:pt x="30" y="0"/>
                              </a:lnTo>
                              <a:lnTo>
                                <a:pt x="15" y="120"/>
                              </a:lnTo>
                              <a:lnTo>
                                <a:pt x="0" y="1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" name="Freeform 72"/>
                      <wps:cNvSpPr>
                        <a:spLocks/>
                      </wps:cNvSpPr>
                      <wps:spPr bwMode="auto">
                        <a:xfrm>
                          <a:off x="3117215" y="606425"/>
                          <a:ext cx="44450" cy="50800"/>
                        </a:xfrm>
                        <a:custGeom>
                          <a:avLst/>
                          <a:gdLst>
                            <a:gd name="T0" fmla="*/ 60 w 70"/>
                            <a:gd name="T1" fmla="*/ 60 h 80"/>
                            <a:gd name="T2" fmla="*/ 60 w 70"/>
                            <a:gd name="T3" fmla="*/ 60 h 80"/>
                            <a:gd name="T4" fmla="*/ 60 w 70"/>
                            <a:gd name="T5" fmla="*/ 75 h 80"/>
                            <a:gd name="T6" fmla="*/ 50 w 70"/>
                            <a:gd name="T7" fmla="*/ 75 h 80"/>
                            <a:gd name="T8" fmla="*/ 50 w 70"/>
                            <a:gd name="T9" fmla="*/ 75 h 80"/>
                            <a:gd name="T10" fmla="*/ 50 w 70"/>
                            <a:gd name="T11" fmla="*/ 65 h 80"/>
                            <a:gd name="T12" fmla="*/ 50 w 70"/>
                            <a:gd name="T13" fmla="*/ 65 h 80"/>
                            <a:gd name="T14" fmla="*/ 50 w 70"/>
                            <a:gd name="T15" fmla="*/ 65 h 80"/>
                            <a:gd name="T16" fmla="*/ 40 w 70"/>
                            <a:gd name="T17" fmla="*/ 75 h 80"/>
                            <a:gd name="T18" fmla="*/ 20 w 70"/>
                            <a:gd name="T19" fmla="*/ 80 h 80"/>
                            <a:gd name="T20" fmla="*/ 20 w 70"/>
                            <a:gd name="T21" fmla="*/ 80 h 80"/>
                            <a:gd name="T22" fmla="*/ 10 w 70"/>
                            <a:gd name="T23" fmla="*/ 75 h 80"/>
                            <a:gd name="T24" fmla="*/ 0 w 70"/>
                            <a:gd name="T25" fmla="*/ 70 h 80"/>
                            <a:gd name="T26" fmla="*/ 0 w 70"/>
                            <a:gd name="T27" fmla="*/ 60 h 80"/>
                            <a:gd name="T28" fmla="*/ 0 w 70"/>
                            <a:gd name="T29" fmla="*/ 45 h 80"/>
                            <a:gd name="T30" fmla="*/ 5 w 70"/>
                            <a:gd name="T31" fmla="*/ 0 h 80"/>
                            <a:gd name="T32" fmla="*/ 15 w 70"/>
                            <a:gd name="T33" fmla="*/ 0 h 80"/>
                            <a:gd name="T34" fmla="*/ 10 w 70"/>
                            <a:gd name="T35" fmla="*/ 45 h 80"/>
                            <a:gd name="T36" fmla="*/ 10 w 70"/>
                            <a:gd name="T37" fmla="*/ 45 h 80"/>
                            <a:gd name="T38" fmla="*/ 15 w 70"/>
                            <a:gd name="T39" fmla="*/ 60 h 80"/>
                            <a:gd name="T40" fmla="*/ 15 w 70"/>
                            <a:gd name="T41" fmla="*/ 65 h 80"/>
                            <a:gd name="T42" fmla="*/ 25 w 70"/>
                            <a:gd name="T43" fmla="*/ 65 h 80"/>
                            <a:gd name="T44" fmla="*/ 25 w 70"/>
                            <a:gd name="T45" fmla="*/ 65 h 80"/>
                            <a:gd name="T46" fmla="*/ 35 w 70"/>
                            <a:gd name="T47" fmla="*/ 65 h 80"/>
                            <a:gd name="T48" fmla="*/ 45 w 70"/>
                            <a:gd name="T49" fmla="*/ 60 h 80"/>
                            <a:gd name="T50" fmla="*/ 50 w 70"/>
                            <a:gd name="T51" fmla="*/ 50 h 80"/>
                            <a:gd name="T52" fmla="*/ 50 w 70"/>
                            <a:gd name="T53" fmla="*/ 35 h 80"/>
                            <a:gd name="T54" fmla="*/ 55 w 70"/>
                            <a:gd name="T55" fmla="*/ 0 h 80"/>
                            <a:gd name="T56" fmla="*/ 70 w 70"/>
                            <a:gd name="T57" fmla="*/ 0 h 80"/>
                            <a:gd name="T58" fmla="*/ 60 w 70"/>
                            <a:gd name="T59" fmla="*/ 60 h 80"/>
                            <a:gd name="T60" fmla="*/ 60 w 70"/>
                            <a:gd name="T61" fmla="*/ 6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0" h="80"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0" y="75"/>
                              </a:lnTo>
                              <a:lnTo>
                                <a:pt x="50" y="65"/>
                              </a:lnTo>
                              <a:lnTo>
                                <a:pt x="40" y="75"/>
                              </a:lnTo>
                              <a:lnTo>
                                <a:pt x="20" y="80"/>
                              </a:lnTo>
                              <a:lnTo>
                                <a:pt x="10" y="75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10" y="45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lnTo>
                                <a:pt x="45" y="60"/>
                              </a:lnTo>
                              <a:lnTo>
                                <a:pt x="50" y="50"/>
                              </a:lnTo>
                              <a:lnTo>
                                <a:pt x="50" y="3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Freeform 73"/>
                      <wps:cNvSpPr>
                        <a:spLocks/>
                      </wps:cNvSpPr>
                      <wps:spPr bwMode="auto">
                        <a:xfrm>
                          <a:off x="3164840" y="606425"/>
                          <a:ext cx="44450" cy="47625"/>
                        </a:xfrm>
                        <a:custGeom>
                          <a:avLst/>
                          <a:gdLst>
                            <a:gd name="T0" fmla="*/ 0 w 70"/>
                            <a:gd name="T1" fmla="*/ 65 h 75"/>
                            <a:gd name="T2" fmla="*/ 55 w 70"/>
                            <a:gd name="T3" fmla="*/ 10 h 75"/>
                            <a:gd name="T4" fmla="*/ 10 w 70"/>
                            <a:gd name="T5" fmla="*/ 10 h 75"/>
                            <a:gd name="T6" fmla="*/ 15 w 70"/>
                            <a:gd name="T7" fmla="*/ 0 h 75"/>
                            <a:gd name="T8" fmla="*/ 70 w 70"/>
                            <a:gd name="T9" fmla="*/ 0 h 75"/>
                            <a:gd name="T10" fmla="*/ 70 w 70"/>
                            <a:gd name="T11" fmla="*/ 10 h 75"/>
                            <a:gd name="T12" fmla="*/ 20 w 70"/>
                            <a:gd name="T13" fmla="*/ 65 h 75"/>
                            <a:gd name="T14" fmla="*/ 65 w 70"/>
                            <a:gd name="T15" fmla="*/ 65 h 75"/>
                            <a:gd name="T16" fmla="*/ 60 w 70"/>
                            <a:gd name="T17" fmla="*/ 75 h 75"/>
                            <a:gd name="T18" fmla="*/ 0 w 70"/>
                            <a:gd name="T19" fmla="*/ 75 h 75"/>
                            <a:gd name="T20" fmla="*/ 0 w 70"/>
                            <a:gd name="T21" fmla="*/ 65 h 75"/>
                            <a:gd name="T22" fmla="*/ 0 w 70"/>
                            <a:gd name="T23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65"/>
                              </a:moveTo>
                              <a:lnTo>
                                <a:pt x="55" y="1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0" y="0"/>
                              </a:lnTo>
                              <a:lnTo>
                                <a:pt x="70" y="10"/>
                              </a:lnTo>
                              <a:lnTo>
                                <a:pt x="20" y="65"/>
                              </a:lnTo>
                              <a:lnTo>
                                <a:pt x="65" y="65"/>
                              </a:lnTo>
                              <a:lnTo>
                                <a:pt x="60" y="7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Freeform 74"/>
                      <wps:cNvSpPr>
                        <a:spLocks noEditPoints="1"/>
                      </wps:cNvSpPr>
                      <wps:spPr bwMode="auto">
                        <a:xfrm>
                          <a:off x="3215640" y="581025"/>
                          <a:ext cx="19050" cy="73025"/>
                        </a:xfrm>
                        <a:custGeom>
                          <a:avLst/>
                          <a:gdLst>
                            <a:gd name="T0" fmla="*/ 10 w 30"/>
                            <a:gd name="T1" fmla="*/ 40 h 115"/>
                            <a:gd name="T2" fmla="*/ 25 w 30"/>
                            <a:gd name="T3" fmla="*/ 40 h 115"/>
                            <a:gd name="T4" fmla="*/ 10 w 30"/>
                            <a:gd name="T5" fmla="*/ 115 h 115"/>
                            <a:gd name="T6" fmla="*/ 0 w 30"/>
                            <a:gd name="T7" fmla="*/ 115 h 115"/>
                            <a:gd name="T8" fmla="*/ 10 w 30"/>
                            <a:gd name="T9" fmla="*/ 40 h 115"/>
                            <a:gd name="T10" fmla="*/ 10 w 30"/>
                            <a:gd name="T11" fmla="*/ 40 h 115"/>
                            <a:gd name="T12" fmla="*/ 20 w 30"/>
                            <a:gd name="T13" fmla="*/ 0 h 115"/>
                            <a:gd name="T14" fmla="*/ 20 w 30"/>
                            <a:gd name="T15" fmla="*/ 0 h 115"/>
                            <a:gd name="T16" fmla="*/ 30 w 30"/>
                            <a:gd name="T17" fmla="*/ 5 h 115"/>
                            <a:gd name="T18" fmla="*/ 30 w 30"/>
                            <a:gd name="T19" fmla="*/ 10 h 115"/>
                            <a:gd name="T20" fmla="*/ 30 w 30"/>
                            <a:gd name="T21" fmla="*/ 10 h 115"/>
                            <a:gd name="T22" fmla="*/ 25 w 30"/>
                            <a:gd name="T23" fmla="*/ 20 h 115"/>
                            <a:gd name="T24" fmla="*/ 20 w 30"/>
                            <a:gd name="T25" fmla="*/ 20 h 115"/>
                            <a:gd name="T26" fmla="*/ 20 w 30"/>
                            <a:gd name="T27" fmla="*/ 20 h 115"/>
                            <a:gd name="T28" fmla="*/ 15 w 30"/>
                            <a:gd name="T29" fmla="*/ 20 h 115"/>
                            <a:gd name="T30" fmla="*/ 10 w 30"/>
                            <a:gd name="T31" fmla="*/ 10 h 115"/>
                            <a:gd name="T32" fmla="*/ 10 w 30"/>
                            <a:gd name="T33" fmla="*/ 10 h 115"/>
                            <a:gd name="T34" fmla="*/ 15 w 30"/>
                            <a:gd name="T35" fmla="*/ 5 h 115"/>
                            <a:gd name="T36" fmla="*/ 20 w 30"/>
                            <a:gd name="T37" fmla="*/ 0 h 115"/>
                            <a:gd name="T38" fmla="*/ 20 w 30"/>
                            <a:gd name="T39" fmla="*/ 0 h 115"/>
                            <a:gd name="T40" fmla="*/ 20 w 30"/>
                            <a:gd name="T41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0" h="115">
                              <a:moveTo>
                                <a:pt x="10" y="40"/>
                              </a:moveTo>
                              <a:lnTo>
                                <a:pt x="25" y="40"/>
                              </a:lnTo>
                              <a:lnTo>
                                <a:pt x="10" y="115"/>
                              </a:lnTo>
                              <a:lnTo>
                                <a:pt x="0" y="115"/>
                              </a:lnTo>
                              <a:lnTo>
                                <a:pt x="10" y="4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5"/>
                              </a:lnTo>
                              <a:lnTo>
                                <a:pt x="30" y="10"/>
                              </a:lnTo>
                              <a:lnTo>
                                <a:pt x="25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Freeform 75"/>
                      <wps:cNvSpPr>
                        <a:spLocks noEditPoints="1"/>
                      </wps:cNvSpPr>
                      <wps:spPr bwMode="auto">
                        <a:xfrm>
                          <a:off x="3241040" y="606425"/>
                          <a:ext cx="50800" cy="50800"/>
                        </a:xfrm>
                        <a:custGeom>
                          <a:avLst/>
                          <a:gdLst>
                            <a:gd name="T0" fmla="*/ 45 w 80"/>
                            <a:gd name="T1" fmla="*/ 0 h 80"/>
                            <a:gd name="T2" fmla="*/ 45 w 80"/>
                            <a:gd name="T3" fmla="*/ 0 h 80"/>
                            <a:gd name="T4" fmla="*/ 60 w 80"/>
                            <a:gd name="T5" fmla="*/ 0 h 80"/>
                            <a:gd name="T6" fmla="*/ 70 w 80"/>
                            <a:gd name="T7" fmla="*/ 10 h 80"/>
                            <a:gd name="T8" fmla="*/ 75 w 80"/>
                            <a:gd name="T9" fmla="*/ 20 h 80"/>
                            <a:gd name="T10" fmla="*/ 80 w 80"/>
                            <a:gd name="T11" fmla="*/ 40 h 80"/>
                            <a:gd name="T12" fmla="*/ 80 w 80"/>
                            <a:gd name="T13" fmla="*/ 40 h 80"/>
                            <a:gd name="T14" fmla="*/ 75 w 80"/>
                            <a:gd name="T15" fmla="*/ 55 h 80"/>
                            <a:gd name="T16" fmla="*/ 65 w 80"/>
                            <a:gd name="T17" fmla="*/ 65 h 80"/>
                            <a:gd name="T18" fmla="*/ 50 w 80"/>
                            <a:gd name="T19" fmla="*/ 75 h 80"/>
                            <a:gd name="T20" fmla="*/ 35 w 80"/>
                            <a:gd name="T21" fmla="*/ 80 h 80"/>
                            <a:gd name="T22" fmla="*/ 35 w 80"/>
                            <a:gd name="T23" fmla="*/ 80 h 80"/>
                            <a:gd name="T24" fmla="*/ 15 w 80"/>
                            <a:gd name="T25" fmla="*/ 75 h 80"/>
                            <a:gd name="T26" fmla="*/ 5 w 80"/>
                            <a:gd name="T27" fmla="*/ 65 h 80"/>
                            <a:gd name="T28" fmla="*/ 0 w 80"/>
                            <a:gd name="T29" fmla="*/ 55 h 80"/>
                            <a:gd name="T30" fmla="*/ 0 w 80"/>
                            <a:gd name="T31" fmla="*/ 40 h 80"/>
                            <a:gd name="T32" fmla="*/ 0 w 80"/>
                            <a:gd name="T33" fmla="*/ 40 h 80"/>
                            <a:gd name="T34" fmla="*/ 5 w 80"/>
                            <a:gd name="T35" fmla="*/ 20 h 80"/>
                            <a:gd name="T36" fmla="*/ 15 w 80"/>
                            <a:gd name="T37" fmla="*/ 10 h 80"/>
                            <a:gd name="T38" fmla="*/ 25 w 80"/>
                            <a:gd name="T39" fmla="*/ 0 h 80"/>
                            <a:gd name="T40" fmla="*/ 45 w 80"/>
                            <a:gd name="T41" fmla="*/ 0 h 80"/>
                            <a:gd name="T42" fmla="*/ 45 w 80"/>
                            <a:gd name="T43" fmla="*/ 0 h 80"/>
                            <a:gd name="T44" fmla="*/ 45 w 80"/>
                            <a:gd name="T45" fmla="*/ 0 h 80"/>
                            <a:gd name="T46" fmla="*/ 35 w 80"/>
                            <a:gd name="T47" fmla="*/ 65 h 80"/>
                            <a:gd name="T48" fmla="*/ 35 w 80"/>
                            <a:gd name="T49" fmla="*/ 65 h 80"/>
                            <a:gd name="T50" fmla="*/ 45 w 80"/>
                            <a:gd name="T51" fmla="*/ 65 h 80"/>
                            <a:gd name="T52" fmla="*/ 55 w 80"/>
                            <a:gd name="T53" fmla="*/ 60 h 80"/>
                            <a:gd name="T54" fmla="*/ 60 w 80"/>
                            <a:gd name="T55" fmla="*/ 50 h 80"/>
                            <a:gd name="T56" fmla="*/ 65 w 80"/>
                            <a:gd name="T57" fmla="*/ 40 h 80"/>
                            <a:gd name="T58" fmla="*/ 65 w 80"/>
                            <a:gd name="T59" fmla="*/ 40 h 80"/>
                            <a:gd name="T60" fmla="*/ 65 w 80"/>
                            <a:gd name="T61" fmla="*/ 25 h 80"/>
                            <a:gd name="T62" fmla="*/ 60 w 80"/>
                            <a:gd name="T63" fmla="*/ 20 h 80"/>
                            <a:gd name="T64" fmla="*/ 55 w 80"/>
                            <a:gd name="T65" fmla="*/ 15 h 80"/>
                            <a:gd name="T66" fmla="*/ 40 w 80"/>
                            <a:gd name="T67" fmla="*/ 10 h 80"/>
                            <a:gd name="T68" fmla="*/ 40 w 80"/>
                            <a:gd name="T69" fmla="*/ 10 h 80"/>
                            <a:gd name="T70" fmla="*/ 30 w 80"/>
                            <a:gd name="T71" fmla="*/ 15 h 80"/>
                            <a:gd name="T72" fmla="*/ 20 w 80"/>
                            <a:gd name="T73" fmla="*/ 20 h 80"/>
                            <a:gd name="T74" fmla="*/ 15 w 80"/>
                            <a:gd name="T75" fmla="*/ 25 h 80"/>
                            <a:gd name="T76" fmla="*/ 10 w 80"/>
                            <a:gd name="T77" fmla="*/ 40 h 80"/>
                            <a:gd name="T78" fmla="*/ 10 w 80"/>
                            <a:gd name="T79" fmla="*/ 40 h 80"/>
                            <a:gd name="T80" fmla="*/ 10 w 80"/>
                            <a:gd name="T81" fmla="*/ 50 h 80"/>
                            <a:gd name="T82" fmla="*/ 15 w 80"/>
                            <a:gd name="T83" fmla="*/ 60 h 80"/>
                            <a:gd name="T84" fmla="*/ 25 w 80"/>
                            <a:gd name="T85" fmla="*/ 65 h 80"/>
                            <a:gd name="T86" fmla="*/ 35 w 80"/>
                            <a:gd name="T87" fmla="*/ 65 h 80"/>
                            <a:gd name="T88" fmla="*/ 35 w 80"/>
                            <a:gd name="T89" fmla="*/ 65 h 80"/>
                            <a:gd name="T90" fmla="*/ 35 w 80"/>
                            <a:gd name="T91" fmla="*/ 6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40"/>
                              </a:lnTo>
                              <a:lnTo>
                                <a:pt x="75" y="55"/>
                              </a:lnTo>
                              <a:lnTo>
                                <a:pt x="65" y="65"/>
                              </a:lnTo>
                              <a:lnTo>
                                <a:pt x="50" y="75"/>
                              </a:lnTo>
                              <a:lnTo>
                                <a:pt x="35" y="80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4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35" y="65"/>
                              </a:moveTo>
                              <a:lnTo>
                                <a:pt x="35" y="65"/>
                              </a:lnTo>
                              <a:lnTo>
                                <a:pt x="45" y="65"/>
                              </a:lnTo>
                              <a:lnTo>
                                <a:pt x="55" y="60"/>
                              </a:lnTo>
                              <a:lnTo>
                                <a:pt x="60" y="50"/>
                              </a:lnTo>
                              <a:lnTo>
                                <a:pt x="65" y="40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10" y="40"/>
                              </a:lnTo>
                              <a:lnTo>
                                <a:pt x="10" y="50"/>
                              </a:lnTo>
                              <a:lnTo>
                                <a:pt x="15" y="60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Freeform 76"/>
                      <wps:cNvSpPr>
                        <a:spLocks/>
                      </wps:cNvSpPr>
                      <wps:spPr bwMode="auto">
                        <a:xfrm>
                          <a:off x="3298190" y="606425"/>
                          <a:ext cx="47625" cy="47625"/>
                        </a:xfrm>
                        <a:custGeom>
                          <a:avLst/>
                          <a:gdLst>
                            <a:gd name="T0" fmla="*/ 10 w 75"/>
                            <a:gd name="T1" fmla="*/ 20 h 75"/>
                            <a:gd name="T2" fmla="*/ 10 w 75"/>
                            <a:gd name="T3" fmla="*/ 20 h 75"/>
                            <a:gd name="T4" fmla="*/ 10 w 75"/>
                            <a:gd name="T5" fmla="*/ 0 h 75"/>
                            <a:gd name="T6" fmla="*/ 25 w 75"/>
                            <a:gd name="T7" fmla="*/ 0 h 75"/>
                            <a:gd name="T8" fmla="*/ 25 w 75"/>
                            <a:gd name="T9" fmla="*/ 0 h 75"/>
                            <a:gd name="T10" fmla="*/ 25 w 75"/>
                            <a:gd name="T11" fmla="*/ 15 h 75"/>
                            <a:gd name="T12" fmla="*/ 25 w 75"/>
                            <a:gd name="T13" fmla="*/ 15 h 75"/>
                            <a:gd name="T14" fmla="*/ 25 w 75"/>
                            <a:gd name="T15" fmla="*/ 15 h 75"/>
                            <a:gd name="T16" fmla="*/ 35 w 75"/>
                            <a:gd name="T17" fmla="*/ 5 h 75"/>
                            <a:gd name="T18" fmla="*/ 50 w 75"/>
                            <a:gd name="T19" fmla="*/ 0 h 75"/>
                            <a:gd name="T20" fmla="*/ 50 w 75"/>
                            <a:gd name="T21" fmla="*/ 0 h 75"/>
                            <a:gd name="T22" fmla="*/ 60 w 75"/>
                            <a:gd name="T23" fmla="*/ 0 h 75"/>
                            <a:gd name="T24" fmla="*/ 70 w 75"/>
                            <a:gd name="T25" fmla="*/ 5 h 75"/>
                            <a:gd name="T26" fmla="*/ 75 w 75"/>
                            <a:gd name="T27" fmla="*/ 15 h 75"/>
                            <a:gd name="T28" fmla="*/ 75 w 75"/>
                            <a:gd name="T29" fmla="*/ 30 h 75"/>
                            <a:gd name="T30" fmla="*/ 70 w 75"/>
                            <a:gd name="T31" fmla="*/ 75 h 75"/>
                            <a:gd name="T32" fmla="*/ 55 w 75"/>
                            <a:gd name="T33" fmla="*/ 75 h 75"/>
                            <a:gd name="T34" fmla="*/ 60 w 75"/>
                            <a:gd name="T35" fmla="*/ 30 h 75"/>
                            <a:gd name="T36" fmla="*/ 60 w 75"/>
                            <a:gd name="T37" fmla="*/ 30 h 75"/>
                            <a:gd name="T38" fmla="*/ 60 w 75"/>
                            <a:gd name="T39" fmla="*/ 15 h 75"/>
                            <a:gd name="T40" fmla="*/ 55 w 75"/>
                            <a:gd name="T41" fmla="*/ 10 h 75"/>
                            <a:gd name="T42" fmla="*/ 45 w 75"/>
                            <a:gd name="T43" fmla="*/ 10 h 75"/>
                            <a:gd name="T44" fmla="*/ 45 w 75"/>
                            <a:gd name="T45" fmla="*/ 10 h 75"/>
                            <a:gd name="T46" fmla="*/ 35 w 75"/>
                            <a:gd name="T47" fmla="*/ 15 h 75"/>
                            <a:gd name="T48" fmla="*/ 30 w 75"/>
                            <a:gd name="T49" fmla="*/ 20 h 75"/>
                            <a:gd name="T50" fmla="*/ 25 w 75"/>
                            <a:gd name="T51" fmla="*/ 30 h 75"/>
                            <a:gd name="T52" fmla="*/ 20 w 75"/>
                            <a:gd name="T53" fmla="*/ 40 h 75"/>
                            <a:gd name="T54" fmla="*/ 15 w 75"/>
                            <a:gd name="T55" fmla="*/ 75 h 75"/>
                            <a:gd name="T56" fmla="*/ 0 w 75"/>
                            <a:gd name="T57" fmla="*/ 75 h 75"/>
                            <a:gd name="T58" fmla="*/ 10 w 75"/>
                            <a:gd name="T59" fmla="*/ 20 h 75"/>
                            <a:gd name="T60" fmla="*/ 10 w 75"/>
                            <a:gd name="T61" fmla="*/ 2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10" y="20"/>
                              </a:move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lnTo>
                                <a:pt x="25" y="0"/>
                              </a:lnTo>
                              <a:lnTo>
                                <a:pt x="25" y="15"/>
                              </a:lnTo>
                              <a:lnTo>
                                <a:pt x="35" y="5"/>
                              </a:lnTo>
                              <a:lnTo>
                                <a:pt x="5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5" y="15"/>
                              </a:lnTo>
                              <a:lnTo>
                                <a:pt x="75" y="30"/>
                              </a:lnTo>
                              <a:lnTo>
                                <a:pt x="70" y="75"/>
                              </a:lnTo>
                              <a:lnTo>
                                <a:pt x="55" y="75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5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15" y="75"/>
                              </a:lnTo>
                              <a:lnTo>
                                <a:pt x="0" y="75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Freeform 77"/>
                      <wps:cNvSpPr>
                        <a:spLocks noEditPoints="1"/>
                      </wps:cNvSpPr>
                      <wps:spPr bwMode="auto">
                        <a:xfrm>
                          <a:off x="3355340" y="581025"/>
                          <a:ext cx="19050" cy="73025"/>
                        </a:xfrm>
                        <a:custGeom>
                          <a:avLst/>
                          <a:gdLst>
                            <a:gd name="T0" fmla="*/ 15 w 30"/>
                            <a:gd name="T1" fmla="*/ 40 h 115"/>
                            <a:gd name="T2" fmla="*/ 25 w 30"/>
                            <a:gd name="T3" fmla="*/ 40 h 115"/>
                            <a:gd name="T4" fmla="*/ 15 w 30"/>
                            <a:gd name="T5" fmla="*/ 115 h 115"/>
                            <a:gd name="T6" fmla="*/ 0 w 30"/>
                            <a:gd name="T7" fmla="*/ 115 h 115"/>
                            <a:gd name="T8" fmla="*/ 15 w 30"/>
                            <a:gd name="T9" fmla="*/ 40 h 115"/>
                            <a:gd name="T10" fmla="*/ 15 w 30"/>
                            <a:gd name="T11" fmla="*/ 40 h 115"/>
                            <a:gd name="T12" fmla="*/ 25 w 30"/>
                            <a:gd name="T13" fmla="*/ 0 h 115"/>
                            <a:gd name="T14" fmla="*/ 25 w 30"/>
                            <a:gd name="T15" fmla="*/ 0 h 115"/>
                            <a:gd name="T16" fmla="*/ 30 w 30"/>
                            <a:gd name="T17" fmla="*/ 5 h 115"/>
                            <a:gd name="T18" fmla="*/ 30 w 30"/>
                            <a:gd name="T19" fmla="*/ 10 h 115"/>
                            <a:gd name="T20" fmla="*/ 30 w 30"/>
                            <a:gd name="T21" fmla="*/ 10 h 115"/>
                            <a:gd name="T22" fmla="*/ 30 w 30"/>
                            <a:gd name="T23" fmla="*/ 20 h 115"/>
                            <a:gd name="T24" fmla="*/ 20 w 30"/>
                            <a:gd name="T25" fmla="*/ 20 h 115"/>
                            <a:gd name="T26" fmla="*/ 20 w 30"/>
                            <a:gd name="T27" fmla="*/ 20 h 115"/>
                            <a:gd name="T28" fmla="*/ 15 w 30"/>
                            <a:gd name="T29" fmla="*/ 20 h 115"/>
                            <a:gd name="T30" fmla="*/ 15 w 30"/>
                            <a:gd name="T31" fmla="*/ 10 h 115"/>
                            <a:gd name="T32" fmla="*/ 15 w 30"/>
                            <a:gd name="T33" fmla="*/ 10 h 115"/>
                            <a:gd name="T34" fmla="*/ 20 w 30"/>
                            <a:gd name="T35" fmla="*/ 5 h 115"/>
                            <a:gd name="T36" fmla="*/ 25 w 30"/>
                            <a:gd name="T37" fmla="*/ 0 h 115"/>
                            <a:gd name="T38" fmla="*/ 25 w 30"/>
                            <a:gd name="T39" fmla="*/ 0 h 115"/>
                            <a:gd name="T40" fmla="*/ 25 w 30"/>
                            <a:gd name="T41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0" h="115">
                              <a:moveTo>
                                <a:pt x="15" y="40"/>
                              </a:moveTo>
                              <a:lnTo>
                                <a:pt x="25" y="40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15" y="40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0" y="10"/>
                              </a:lnTo>
                              <a:lnTo>
                                <a:pt x="3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Freeform 78"/>
                      <wps:cNvSpPr>
                        <a:spLocks/>
                      </wps:cNvSpPr>
                      <wps:spPr bwMode="auto">
                        <a:xfrm>
                          <a:off x="3402965" y="606425"/>
                          <a:ext cx="41275" cy="50800"/>
                        </a:xfrm>
                        <a:custGeom>
                          <a:avLst/>
                          <a:gdLst>
                            <a:gd name="T0" fmla="*/ 15 w 65"/>
                            <a:gd name="T1" fmla="*/ 55 h 80"/>
                            <a:gd name="T2" fmla="*/ 15 w 65"/>
                            <a:gd name="T3" fmla="*/ 55 h 80"/>
                            <a:gd name="T4" fmla="*/ 20 w 65"/>
                            <a:gd name="T5" fmla="*/ 65 h 80"/>
                            <a:gd name="T6" fmla="*/ 30 w 65"/>
                            <a:gd name="T7" fmla="*/ 65 h 80"/>
                            <a:gd name="T8" fmla="*/ 30 w 65"/>
                            <a:gd name="T9" fmla="*/ 65 h 80"/>
                            <a:gd name="T10" fmla="*/ 45 w 65"/>
                            <a:gd name="T11" fmla="*/ 65 h 80"/>
                            <a:gd name="T12" fmla="*/ 50 w 65"/>
                            <a:gd name="T13" fmla="*/ 55 h 80"/>
                            <a:gd name="T14" fmla="*/ 50 w 65"/>
                            <a:gd name="T15" fmla="*/ 55 h 80"/>
                            <a:gd name="T16" fmla="*/ 50 w 65"/>
                            <a:gd name="T17" fmla="*/ 50 h 80"/>
                            <a:gd name="T18" fmla="*/ 45 w 65"/>
                            <a:gd name="T19" fmla="*/ 45 h 80"/>
                            <a:gd name="T20" fmla="*/ 35 w 65"/>
                            <a:gd name="T21" fmla="*/ 45 h 80"/>
                            <a:gd name="T22" fmla="*/ 35 w 65"/>
                            <a:gd name="T23" fmla="*/ 45 h 80"/>
                            <a:gd name="T24" fmla="*/ 15 w 65"/>
                            <a:gd name="T25" fmla="*/ 35 h 80"/>
                            <a:gd name="T26" fmla="*/ 10 w 65"/>
                            <a:gd name="T27" fmla="*/ 30 h 80"/>
                            <a:gd name="T28" fmla="*/ 10 w 65"/>
                            <a:gd name="T29" fmla="*/ 20 h 80"/>
                            <a:gd name="T30" fmla="*/ 10 w 65"/>
                            <a:gd name="T31" fmla="*/ 20 h 80"/>
                            <a:gd name="T32" fmla="*/ 15 w 65"/>
                            <a:gd name="T33" fmla="*/ 10 h 80"/>
                            <a:gd name="T34" fmla="*/ 25 w 65"/>
                            <a:gd name="T35" fmla="*/ 5 h 80"/>
                            <a:gd name="T36" fmla="*/ 30 w 65"/>
                            <a:gd name="T37" fmla="*/ 0 h 80"/>
                            <a:gd name="T38" fmla="*/ 45 w 65"/>
                            <a:gd name="T39" fmla="*/ 0 h 80"/>
                            <a:gd name="T40" fmla="*/ 45 w 65"/>
                            <a:gd name="T41" fmla="*/ 0 h 80"/>
                            <a:gd name="T42" fmla="*/ 55 w 65"/>
                            <a:gd name="T43" fmla="*/ 0 h 80"/>
                            <a:gd name="T44" fmla="*/ 65 w 65"/>
                            <a:gd name="T45" fmla="*/ 15 h 80"/>
                            <a:gd name="T46" fmla="*/ 55 w 65"/>
                            <a:gd name="T47" fmla="*/ 20 h 80"/>
                            <a:gd name="T48" fmla="*/ 55 w 65"/>
                            <a:gd name="T49" fmla="*/ 20 h 80"/>
                            <a:gd name="T50" fmla="*/ 50 w 65"/>
                            <a:gd name="T51" fmla="*/ 15 h 80"/>
                            <a:gd name="T52" fmla="*/ 40 w 65"/>
                            <a:gd name="T53" fmla="*/ 10 h 80"/>
                            <a:gd name="T54" fmla="*/ 40 w 65"/>
                            <a:gd name="T55" fmla="*/ 10 h 80"/>
                            <a:gd name="T56" fmla="*/ 30 w 65"/>
                            <a:gd name="T57" fmla="*/ 15 h 80"/>
                            <a:gd name="T58" fmla="*/ 25 w 65"/>
                            <a:gd name="T59" fmla="*/ 20 h 80"/>
                            <a:gd name="T60" fmla="*/ 25 w 65"/>
                            <a:gd name="T61" fmla="*/ 20 h 80"/>
                            <a:gd name="T62" fmla="*/ 25 w 65"/>
                            <a:gd name="T63" fmla="*/ 25 h 80"/>
                            <a:gd name="T64" fmla="*/ 30 w 65"/>
                            <a:gd name="T65" fmla="*/ 30 h 80"/>
                            <a:gd name="T66" fmla="*/ 40 w 65"/>
                            <a:gd name="T67" fmla="*/ 30 h 80"/>
                            <a:gd name="T68" fmla="*/ 40 w 65"/>
                            <a:gd name="T69" fmla="*/ 30 h 80"/>
                            <a:gd name="T70" fmla="*/ 60 w 65"/>
                            <a:gd name="T71" fmla="*/ 40 h 80"/>
                            <a:gd name="T72" fmla="*/ 60 w 65"/>
                            <a:gd name="T73" fmla="*/ 45 h 80"/>
                            <a:gd name="T74" fmla="*/ 65 w 65"/>
                            <a:gd name="T75" fmla="*/ 55 h 80"/>
                            <a:gd name="T76" fmla="*/ 65 w 65"/>
                            <a:gd name="T77" fmla="*/ 55 h 80"/>
                            <a:gd name="T78" fmla="*/ 60 w 65"/>
                            <a:gd name="T79" fmla="*/ 65 h 80"/>
                            <a:gd name="T80" fmla="*/ 50 w 65"/>
                            <a:gd name="T81" fmla="*/ 70 h 80"/>
                            <a:gd name="T82" fmla="*/ 40 w 65"/>
                            <a:gd name="T83" fmla="*/ 75 h 80"/>
                            <a:gd name="T84" fmla="*/ 30 w 65"/>
                            <a:gd name="T85" fmla="*/ 80 h 80"/>
                            <a:gd name="T86" fmla="*/ 30 w 65"/>
                            <a:gd name="T87" fmla="*/ 80 h 80"/>
                            <a:gd name="T88" fmla="*/ 15 w 65"/>
                            <a:gd name="T89" fmla="*/ 75 h 80"/>
                            <a:gd name="T90" fmla="*/ 0 w 65"/>
                            <a:gd name="T91" fmla="*/ 65 h 80"/>
                            <a:gd name="T92" fmla="*/ 15 w 65"/>
                            <a:gd name="T93" fmla="*/ 55 h 80"/>
                            <a:gd name="T94" fmla="*/ 15 w 65"/>
                            <a:gd name="T95" fmla="*/ 5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5" h="80">
                              <a:moveTo>
                                <a:pt x="15" y="55"/>
                              </a:moveTo>
                              <a:lnTo>
                                <a:pt x="15" y="55"/>
                              </a:lnTo>
                              <a:lnTo>
                                <a:pt x="2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50" y="55"/>
                              </a:lnTo>
                              <a:lnTo>
                                <a:pt x="50" y="50"/>
                              </a:lnTo>
                              <a:lnTo>
                                <a:pt x="45" y="45"/>
                              </a:lnTo>
                              <a:lnTo>
                                <a:pt x="35" y="45"/>
                              </a:lnTo>
                              <a:lnTo>
                                <a:pt x="15" y="35"/>
                              </a:lnTo>
                              <a:lnTo>
                                <a:pt x="10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30" y="30"/>
                              </a:lnTo>
                              <a:lnTo>
                                <a:pt x="40" y="30"/>
                              </a:lnTo>
                              <a:lnTo>
                                <a:pt x="60" y="40"/>
                              </a:lnTo>
                              <a:lnTo>
                                <a:pt x="60" y="45"/>
                              </a:lnTo>
                              <a:lnTo>
                                <a:pt x="65" y="55"/>
                              </a:lnTo>
                              <a:lnTo>
                                <a:pt x="60" y="65"/>
                              </a:lnTo>
                              <a:lnTo>
                                <a:pt x="50" y="70"/>
                              </a:lnTo>
                              <a:lnTo>
                                <a:pt x="40" y="75"/>
                              </a:lnTo>
                              <a:lnTo>
                                <a:pt x="30" y="80"/>
                              </a:lnTo>
                              <a:lnTo>
                                <a:pt x="15" y="75"/>
                              </a:lnTo>
                              <a:lnTo>
                                <a:pt x="0" y="65"/>
                              </a:lnTo>
                              <a:lnTo>
                                <a:pt x="1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Freeform 79"/>
                      <wps:cNvSpPr>
                        <a:spLocks noEditPoints="1"/>
                      </wps:cNvSpPr>
                      <wps:spPr bwMode="auto">
                        <a:xfrm>
                          <a:off x="3453765" y="606425"/>
                          <a:ext cx="50800" cy="50800"/>
                        </a:xfrm>
                        <a:custGeom>
                          <a:avLst/>
                          <a:gdLst>
                            <a:gd name="T0" fmla="*/ 45 w 80"/>
                            <a:gd name="T1" fmla="*/ 0 h 80"/>
                            <a:gd name="T2" fmla="*/ 45 w 80"/>
                            <a:gd name="T3" fmla="*/ 0 h 80"/>
                            <a:gd name="T4" fmla="*/ 60 w 80"/>
                            <a:gd name="T5" fmla="*/ 0 h 80"/>
                            <a:gd name="T6" fmla="*/ 70 w 80"/>
                            <a:gd name="T7" fmla="*/ 10 h 80"/>
                            <a:gd name="T8" fmla="*/ 75 w 80"/>
                            <a:gd name="T9" fmla="*/ 20 h 80"/>
                            <a:gd name="T10" fmla="*/ 80 w 80"/>
                            <a:gd name="T11" fmla="*/ 40 h 80"/>
                            <a:gd name="T12" fmla="*/ 80 w 80"/>
                            <a:gd name="T13" fmla="*/ 40 h 80"/>
                            <a:gd name="T14" fmla="*/ 75 w 80"/>
                            <a:gd name="T15" fmla="*/ 55 h 80"/>
                            <a:gd name="T16" fmla="*/ 65 w 80"/>
                            <a:gd name="T17" fmla="*/ 65 h 80"/>
                            <a:gd name="T18" fmla="*/ 50 w 80"/>
                            <a:gd name="T19" fmla="*/ 75 h 80"/>
                            <a:gd name="T20" fmla="*/ 35 w 80"/>
                            <a:gd name="T21" fmla="*/ 80 h 80"/>
                            <a:gd name="T22" fmla="*/ 35 w 80"/>
                            <a:gd name="T23" fmla="*/ 80 h 80"/>
                            <a:gd name="T24" fmla="*/ 15 w 80"/>
                            <a:gd name="T25" fmla="*/ 75 h 80"/>
                            <a:gd name="T26" fmla="*/ 5 w 80"/>
                            <a:gd name="T27" fmla="*/ 65 h 80"/>
                            <a:gd name="T28" fmla="*/ 0 w 80"/>
                            <a:gd name="T29" fmla="*/ 55 h 80"/>
                            <a:gd name="T30" fmla="*/ 0 w 80"/>
                            <a:gd name="T31" fmla="*/ 40 h 80"/>
                            <a:gd name="T32" fmla="*/ 0 w 80"/>
                            <a:gd name="T33" fmla="*/ 40 h 80"/>
                            <a:gd name="T34" fmla="*/ 5 w 80"/>
                            <a:gd name="T35" fmla="*/ 20 h 80"/>
                            <a:gd name="T36" fmla="*/ 15 w 80"/>
                            <a:gd name="T37" fmla="*/ 10 h 80"/>
                            <a:gd name="T38" fmla="*/ 25 w 80"/>
                            <a:gd name="T39" fmla="*/ 0 h 80"/>
                            <a:gd name="T40" fmla="*/ 45 w 80"/>
                            <a:gd name="T41" fmla="*/ 0 h 80"/>
                            <a:gd name="T42" fmla="*/ 45 w 80"/>
                            <a:gd name="T43" fmla="*/ 0 h 80"/>
                            <a:gd name="T44" fmla="*/ 45 w 80"/>
                            <a:gd name="T45" fmla="*/ 0 h 80"/>
                            <a:gd name="T46" fmla="*/ 35 w 80"/>
                            <a:gd name="T47" fmla="*/ 65 h 80"/>
                            <a:gd name="T48" fmla="*/ 35 w 80"/>
                            <a:gd name="T49" fmla="*/ 65 h 80"/>
                            <a:gd name="T50" fmla="*/ 45 w 80"/>
                            <a:gd name="T51" fmla="*/ 65 h 80"/>
                            <a:gd name="T52" fmla="*/ 55 w 80"/>
                            <a:gd name="T53" fmla="*/ 60 h 80"/>
                            <a:gd name="T54" fmla="*/ 60 w 80"/>
                            <a:gd name="T55" fmla="*/ 50 h 80"/>
                            <a:gd name="T56" fmla="*/ 65 w 80"/>
                            <a:gd name="T57" fmla="*/ 40 h 80"/>
                            <a:gd name="T58" fmla="*/ 65 w 80"/>
                            <a:gd name="T59" fmla="*/ 40 h 80"/>
                            <a:gd name="T60" fmla="*/ 65 w 80"/>
                            <a:gd name="T61" fmla="*/ 25 h 80"/>
                            <a:gd name="T62" fmla="*/ 60 w 80"/>
                            <a:gd name="T63" fmla="*/ 20 h 80"/>
                            <a:gd name="T64" fmla="*/ 55 w 80"/>
                            <a:gd name="T65" fmla="*/ 15 h 80"/>
                            <a:gd name="T66" fmla="*/ 40 w 80"/>
                            <a:gd name="T67" fmla="*/ 10 h 80"/>
                            <a:gd name="T68" fmla="*/ 40 w 80"/>
                            <a:gd name="T69" fmla="*/ 10 h 80"/>
                            <a:gd name="T70" fmla="*/ 30 w 80"/>
                            <a:gd name="T71" fmla="*/ 15 h 80"/>
                            <a:gd name="T72" fmla="*/ 20 w 80"/>
                            <a:gd name="T73" fmla="*/ 20 h 80"/>
                            <a:gd name="T74" fmla="*/ 15 w 80"/>
                            <a:gd name="T75" fmla="*/ 25 h 80"/>
                            <a:gd name="T76" fmla="*/ 10 w 80"/>
                            <a:gd name="T77" fmla="*/ 40 h 80"/>
                            <a:gd name="T78" fmla="*/ 10 w 80"/>
                            <a:gd name="T79" fmla="*/ 40 h 80"/>
                            <a:gd name="T80" fmla="*/ 10 w 80"/>
                            <a:gd name="T81" fmla="*/ 50 h 80"/>
                            <a:gd name="T82" fmla="*/ 15 w 80"/>
                            <a:gd name="T83" fmla="*/ 60 h 80"/>
                            <a:gd name="T84" fmla="*/ 25 w 80"/>
                            <a:gd name="T85" fmla="*/ 65 h 80"/>
                            <a:gd name="T86" fmla="*/ 35 w 80"/>
                            <a:gd name="T87" fmla="*/ 65 h 80"/>
                            <a:gd name="T88" fmla="*/ 35 w 80"/>
                            <a:gd name="T89" fmla="*/ 65 h 80"/>
                            <a:gd name="T90" fmla="*/ 35 w 80"/>
                            <a:gd name="T91" fmla="*/ 6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40"/>
                              </a:lnTo>
                              <a:lnTo>
                                <a:pt x="75" y="55"/>
                              </a:lnTo>
                              <a:lnTo>
                                <a:pt x="65" y="65"/>
                              </a:lnTo>
                              <a:lnTo>
                                <a:pt x="50" y="75"/>
                              </a:lnTo>
                              <a:lnTo>
                                <a:pt x="35" y="80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4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35" y="65"/>
                              </a:moveTo>
                              <a:lnTo>
                                <a:pt x="35" y="65"/>
                              </a:lnTo>
                              <a:lnTo>
                                <a:pt x="45" y="65"/>
                              </a:lnTo>
                              <a:lnTo>
                                <a:pt x="55" y="60"/>
                              </a:lnTo>
                              <a:lnTo>
                                <a:pt x="60" y="50"/>
                              </a:lnTo>
                              <a:lnTo>
                                <a:pt x="65" y="40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10" y="40"/>
                              </a:lnTo>
                              <a:lnTo>
                                <a:pt x="10" y="50"/>
                              </a:lnTo>
                              <a:lnTo>
                                <a:pt x="15" y="60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Freeform 80"/>
                      <wps:cNvSpPr>
                        <a:spLocks/>
                      </wps:cNvSpPr>
                      <wps:spPr bwMode="auto">
                        <a:xfrm>
                          <a:off x="3510915" y="577850"/>
                          <a:ext cx="38100" cy="76200"/>
                        </a:xfrm>
                        <a:custGeom>
                          <a:avLst/>
                          <a:gdLst>
                            <a:gd name="T0" fmla="*/ 20 w 60"/>
                            <a:gd name="T1" fmla="*/ 55 h 120"/>
                            <a:gd name="T2" fmla="*/ 0 w 60"/>
                            <a:gd name="T3" fmla="*/ 55 h 120"/>
                            <a:gd name="T4" fmla="*/ 5 w 60"/>
                            <a:gd name="T5" fmla="*/ 45 h 120"/>
                            <a:gd name="T6" fmla="*/ 20 w 60"/>
                            <a:gd name="T7" fmla="*/ 45 h 120"/>
                            <a:gd name="T8" fmla="*/ 20 w 60"/>
                            <a:gd name="T9" fmla="*/ 30 h 120"/>
                            <a:gd name="T10" fmla="*/ 20 w 60"/>
                            <a:gd name="T11" fmla="*/ 30 h 120"/>
                            <a:gd name="T12" fmla="*/ 25 w 60"/>
                            <a:gd name="T13" fmla="*/ 15 h 120"/>
                            <a:gd name="T14" fmla="*/ 30 w 60"/>
                            <a:gd name="T15" fmla="*/ 5 h 120"/>
                            <a:gd name="T16" fmla="*/ 40 w 60"/>
                            <a:gd name="T17" fmla="*/ 0 h 120"/>
                            <a:gd name="T18" fmla="*/ 55 w 60"/>
                            <a:gd name="T19" fmla="*/ 0 h 120"/>
                            <a:gd name="T20" fmla="*/ 55 w 60"/>
                            <a:gd name="T21" fmla="*/ 0 h 120"/>
                            <a:gd name="T22" fmla="*/ 60 w 60"/>
                            <a:gd name="T23" fmla="*/ 0 h 120"/>
                            <a:gd name="T24" fmla="*/ 60 w 60"/>
                            <a:gd name="T25" fmla="*/ 10 h 120"/>
                            <a:gd name="T26" fmla="*/ 60 w 60"/>
                            <a:gd name="T27" fmla="*/ 10 h 120"/>
                            <a:gd name="T28" fmla="*/ 50 w 60"/>
                            <a:gd name="T29" fmla="*/ 10 h 120"/>
                            <a:gd name="T30" fmla="*/ 50 w 60"/>
                            <a:gd name="T31" fmla="*/ 10 h 120"/>
                            <a:gd name="T32" fmla="*/ 40 w 60"/>
                            <a:gd name="T33" fmla="*/ 10 h 120"/>
                            <a:gd name="T34" fmla="*/ 40 w 60"/>
                            <a:gd name="T35" fmla="*/ 15 h 120"/>
                            <a:gd name="T36" fmla="*/ 35 w 60"/>
                            <a:gd name="T37" fmla="*/ 30 h 120"/>
                            <a:gd name="T38" fmla="*/ 30 w 60"/>
                            <a:gd name="T39" fmla="*/ 45 h 120"/>
                            <a:gd name="T40" fmla="*/ 50 w 60"/>
                            <a:gd name="T41" fmla="*/ 45 h 120"/>
                            <a:gd name="T42" fmla="*/ 50 w 60"/>
                            <a:gd name="T43" fmla="*/ 55 h 120"/>
                            <a:gd name="T44" fmla="*/ 30 w 60"/>
                            <a:gd name="T45" fmla="*/ 55 h 120"/>
                            <a:gd name="T46" fmla="*/ 20 w 60"/>
                            <a:gd name="T47" fmla="*/ 120 h 120"/>
                            <a:gd name="T48" fmla="*/ 10 w 60"/>
                            <a:gd name="T49" fmla="*/ 120 h 120"/>
                            <a:gd name="T50" fmla="*/ 20 w 60"/>
                            <a:gd name="T51" fmla="*/ 55 h 120"/>
                            <a:gd name="T52" fmla="*/ 20 w 60"/>
                            <a:gd name="T53" fmla="*/ 5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0" h="120">
                              <a:moveTo>
                                <a:pt x="20" y="55"/>
                              </a:moveTo>
                              <a:lnTo>
                                <a:pt x="0" y="55"/>
                              </a:lnTo>
                              <a:lnTo>
                                <a:pt x="5" y="45"/>
                              </a:lnTo>
                              <a:lnTo>
                                <a:pt x="20" y="45"/>
                              </a:lnTo>
                              <a:lnTo>
                                <a:pt x="20" y="30"/>
                              </a:lnTo>
                              <a:lnTo>
                                <a:pt x="25" y="15"/>
                              </a:lnTo>
                              <a:lnTo>
                                <a:pt x="30" y="5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5"/>
                              </a:lnTo>
                              <a:lnTo>
                                <a:pt x="35" y="30"/>
                              </a:lnTo>
                              <a:lnTo>
                                <a:pt x="30" y="45"/>
                              </a:lnTo>
                              <a:lnTo>
                                <a:pt x="50" y="45"/>
                              </a:lnTo>
                              <a:lnTo>
                                <a:pt x="50" y="55"/>
                              </a:lnTo>
                              <a:lnTo>
                                <a:pt x="30" y="55"/>
                              </a:lnTo>
                              <a:lnTo>
                                <a:pt x="20" y="120"/>
                              </a:lnTo>
                              <a:lnTo>
                                <a:pt x="10" y="120"/>
                              </a:lnTo>
                              <a:lnTo>
                                <a:pt x="2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Freeform 81"/>
                      <wps:cNvSpPr>
                        <a:spLocks/>
                      </wps:cNvSpPr>
                      <wps:spPr bwMode="auto">
                        <a:xfrm>
                          <a:off x="3542665" y="593725"/>
                          <a:ext cx="34925" cy="63500"/>
                        </a:xfrm>
                        <a:custGeom>
                          <a:avLst/>
                          <a:gdLst>
                            <a:gd name="T0" fmla="*/ 55 w 55"/>
                            <a:gd name="T1" fmla="*/ 30 h 100"/>
                            <a:gd name="T2" fmla="*/ 30 w 55"/>
                            <a:gd name="T3" fmla="*/ 30 h 100"/>
                            <a:gd name="T4" fmla="*/ 25 w 55"/>
                            <a:gd name="T5" fmla="*/ 70 h 100"/>
                            <a:gd name="T6" fmla="*/ 25 w 55"/>
                            <a:gd name="T7" fmla="*/ 70 h 100"/>
                            <a:gd name="T8" fmla="*/ 25 w 55"/>
                            <a:gd name="T9" fmla="*/ 80 h 100"/>
                            <a:gd name="T10" fmla="*/ 30 w 55"/>
                            <a:gd name="T11" fmla="*/ 85 h 100"/>
                            <a:gd name="T12" fmla="*/ 35 w 55"/>
                            <a:gd name="T13" fmla="*/ 85 h 100"/>
                            <a:gd name="T14" fmla="*/ 35 w 55"/>
                            <a:gd name="T15" fmla="*/ 85 h 100"/>
                            <a:gd name="T16" fmla="*/ 45 w 55"/>
                            <a:gd name="T17" fmla="*/ 85 h 100"/>
                            <a:gd name="T18" fmla="*/ 45 w 55"/>
                            <a:gd name="T19" fmla="*/ 95 h 100"/>
                            <a:gd name="T20" fmla="*/ 45 w 55"/>
                            <a:gd name="T21" fmla="*/ 95 h 100"/>
                            <a:gd name="T22" fmla="*/ 30 w 55"/>
                            <a:gd name="T23" fmla="*/ 100 h 100"/>
                            <a:gd name="T24" fmla="*/ 30 w 55"/>
                            <a:gd name="T25" fmla="*/ 100 h 100"/>
                            <a:gd name="T26" fmla="*/ 20 w 55"/>
                            <a:gd name="T27" fmla="*/ 95 h 100"/>
                            <a:gd name="T28" fmla="*/ 15 w 55"/>
                            <a:gd name="T29" fmla="*/ 90 h 100"/>
                            <a:gd name="T30" fmla="*/ 10 w 55"/>
                            <a:gd name="T31" fmla="*/ 85 h 100"/>
                            <a:gd name="T32" fmla="*/ 10 w 55"/>
                            <a:gd name="T33" fmla="*/ 75 h 100"/>
                            <a:gd name="T34" fmla="*/ 20 w 55"/>
                            <a:gd name="T35" fmla="*/ 30 h 100"/>
                            <a:gd name="T36" fmla="*/ 0 w 55"/>
                            <a:gd name="T37" fmla="*/ 30 h 100"/>
                            <a:gd name="T38" fmla="*/ 5 w 55"/>
                            <a:gd name="T39" fmla="*/ 20 h 100"/>
                            <a:gd name="T40" fmla="*/ 20 w 55"/>
                            <a:gd name="T41" fmla="*/ 20 h 100"/>
                            <a:gd name="T42" fmla="*/ 25 w 55"/>
                            <a:gd name="T43" fmla="*/ 0 h 100"/>
                            <a:gd name="T44" fmla="*/ 35 w 55"/>
                            <a:gd name="T45" fmla="*/ 0 h 100"/>
                            <a:gd name="T46" fmla="*/ 30 w 55"/>
                            <a:gd name="T47" fmla="*/ 20 h 100"/>
                            <a:gd name="T48" fmla="*/ 55 w 55"/>
                            <a:gd name="T49" fmla="*/ 20 h 100"/>
                            <a:gd name="T50" fmla="*/ 55 w 55"/>
                            <a:gd name="T51" fmla="*/ 30 h 100"/>
                            <a:gd name="T52" fmla="*/ 55 w 55"/>
                            <a:gd name="T53" fmla="*/ 3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5" h="100">
                              <a:moveTo>
                                <a:pt x="55" y="30"/>
                              </a:moveTo>
                              <a:lnTo>
                                <a:pt x="30" y="30"/>
                              </a:lnTo>
                              <a:lnTo>
                                <a:pt x="25" y="70"/>
                              </a:lnTo>
                              <a:lnTo>
                                <a:pt x="25" y="80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5" y="85"/>
                              </a:lnTo>
                              <a:lnTo>
                                <a:pt x="45" y="95"/>
                              </a:lnTo>
                              <a:lnTo>
                                <a:pt x="30" y="100"/>
                              </a:lnTo>
                              <a:lnTo>
                                <a:pt x="20" y="95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75"/>
                              </a:lnTo>
                              <a:lnTo>
                                <a:pt x="20" y="30"/>
                              </a:ln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20" y="2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0" y="2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Freeform 82"/>
                      <wps:cNvSpPr>
                        <a:spLocks/>
                      </wps:cNvSpPr>
                      <wps:spPr bwMode="auto">
                        <a:xfrm>
                          <a:off x="3580765" y="606425"/>
                          <a:ext cx="73025" cy="47625"/>
                        </a:xfrm>
                        <a:custGeom>
                          <a:avLst/>
                          <a:gdLst>
                            <a:gd name="T0" fmla="*/ 80 w 115"/>
                            <a:gd name="T1" fmla="*/ 75 h 75"/>
                            <a:gd name="T2" fmla="*/ 65 w 115"/>
                            <a:gd name="T3" fmla="*/ 75 h 75"/>
                            <a:gd name="T4" fmla="*/ 55 w 115"/>
                            <a:gd name="T5" fmla="*/ 20 h 75"/>
                            <a:gd name="T6" fmla="*/ 55 w 115"/>
                            <a:gd name="T7" fmla="*/ 20 h 75"/>
                            <a:gd name="T8" fmla="*/ 25 w 115"/>
                            <a:gd name="T9" fmla="*/ 75 h 75"/>
                            <a:gd name="T10" fmla="*/ 15 w 115"/>
                            <a:gd name="T11" fmla="*/ 75 h 75"/>
                            <a:gd name="T12" fmla="*/ 0 w 115"/>
                            <a:gd name="T13" fmla="*/ 0 h 75"/>
                            <a:gd name="T14" fmla="*/ 15 w 115"/>
                            <a:gd name="T15" fmla="*/ 0 h 75"/>
                            <a:gd name="T16" fmla="*/ 25 w 115"/>
                            <a:gd name="T17" fmla="*/ 60 h 75"/>
                            <a:gd name="T18" fmla="*/ 25 w 115"/>
                            <a:gd name="T19" fmla="*/ 60 h 75"/>
                            <a:gd name="T20" fmla="*/ 50 w 115"/>
                            <a:gd name="T21" fmla="*/ 0 h 75"/>
                            <a:gd name="T22" fmla="*/ 65 w 115"/>
                            <a:gd name="T23" fmla="*/ 0 h 75"/>
                            <a:gd name="T24" fmla="*/ 75 w 115"/>
                            <a:gd name="T25" fmla="*/ 60 h 75"/>
                            <a:gd name="T26" fmla="*/ 75 w 115"/>
                            <a:gd name="T27" fmla="*/ 60 h 75"/>
                            <a:gd name="T28" fmla="*/ 100 w 115"/>
                            <a:gd name="T29" fmla="*/ 0 h 75"/>
                            <a:gd name="T30" fmla="*/ 115 w 115"/>
                            <a:gd name="T31" fmla="*/ 0 h 75"/>
                            <a:gd name="T32" fmla="*/ 80 w 115"/>
                            <a:gd name="T33" fmla="*/ 75 h 75"/>
                            <a:gd name="T34" fmla="*/ 80 w 115"/>
                            <a:gd name="T35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75">
                              <a:moveTo>
                                <a:pt x="80" y="75"/>
                              </a:moveTo>
                              <a:lnTo>
                                <a:pt x="65" y="75"/>
                              </a:lnTo>
                              <a:lnTo>
                                <a:pt x="55" y="20"/>
                              </a:lnTo>
                              <a:lnTo>
                                <a:pt x="25" y="75"/>
                              </a:lnTo>
                              <a:lnTo>
                                <a:pt x="15" y="7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5" y="60"/>
                              </a:lnTo>
                              <a:lnTo>
                                <a:pt x="50" y="0"/>
                              </a:lnTo>
                              <a:lnTo>
                                <a:pt x="65" y="0"/>
                              </a:lnTo>
                              <a:lnTo>
                                <a:pt x="75" y="60"/>
                              </a:lnTo>
                              <a:lnTo>
                                <a:pt x="100" y="0"/>
                              </a:lnTo>
                              <a:lnTo>
                                <a:pt x="115" y="0"/>
                              </a:lnTo>
                              <a:lnTo>
                                <a:pt x="8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Freeform 83"/>
                      <wps:cNvSpPr>
                        <a:spLocks noEditPoints="1"/>
                      </wps:cNvSpPr>
                      <wps:spPr bwMode="auto">
                        <a:xfrm>
                          <a:off x="3653790" y="606425"/>
                          <a:ext cx="44450" cy="50800"/>
                        </a:xfrm>
                        <a:custGeom>
                          <a:avLst/>
                          <a:gdLst>
                            <a:gd name="T0" fmla="*/ 10 w 70"/>
                            <a:gd name="T1" fmla="*/ 10 h 80"/>
                            <a:gd name="T2" fmla="*/ 10 w 70"/>
                            <a:gd name="T3" fmla="*/ 10 h 80"/>
                            <a:gd name="T4" fmla="*/ 25 w 70"/>
                            <a:gd name="T5" fmla="*/ 0 h 80"/>
                            <a:gd name="T6" fmla="*/ 40 w 70"/>
                            <a:gd name="T7" fmla="*/ 0 h 80"/>
                            <a:gd name="T8" fmla="*/ 40 w 70"/>
                            <a:gd name="T9" fmla="*/ 0 h 80"/>
                            <a:gd name="T10" fmla="*/ 55 w 70"/>
                            <a:gd name="T11" fmla="*/ 0 h 80"/>
                            <a:gd name="T12" fmla="*/ 65 w 70"/>
                            <a:gd name="T13" fmla="*/ 5 h 80"/>
                            <a:gd name="T14" fmla="*/ 70 w 70"/>
                            <a:gd name="T15" fmla="*/ 15 h 80"/>
                            <a:gd name="T16" fmla="*/ 70 w 70"/>
                            <a:gd name="T17" fmla="*/ 30 h 80"/>
                            <a:gd name="T18" fmla="*/ 65 w 70"/>
                            <a:gd name="T19" fmla="*/ 65 h 80"/>
                            <a:gd name="T20" fmla="*/ 65 w 70"/>
                            <a:gd name="T21" fmla="*/ 65 h 80"/>
                            <a:gd name="T22" fmla="*/ 65 w 70"/>
                            <a:gd name="T23" fmla="*/ 75 h 80"/>
                            <a:gd name="T24" fmla="*/ 50 w 70"/>
                            <a:gd name="T25" fmla="*/ 75 h 80"/>
                            <a:gd name="T26" fmla="*/ 50 w 70"/>
                            <a:gd name="T27" fmla="*/ 75 h 80"/>
                            <a:gd name="T28" fmla="*/ 55 w 70"/>
                            <a:gd name="T29" fmla="*/ 65 h 80"/>
                            <a:gd name="T30" fmla="*/ 50 w 70"/>
                            <a:gd name="T31" fmla="*/ 65 h 80"/>
                            <a:gd name="T32" fmla="*/ 50 w 70"/>
                            <a:gd name="T33" fmla="*/ 65 h 80"/>
                            <a:gd name="T34" fmla="*/ 40 w 70"/>
                            <a:gd name="T35" fmla="*/ 75 h 80"/>
                            <a:gd name="T36" fmla="*/ 25 w 70"/>
                            <a:gd name="T37" fmla="*/ 80 h 80"/>
                            <a:gd name="T38" fmla="*/ 25 w 70"/>
                            <a:gd name="T39" fmla="*/ 80 h 80"/>
                            <a:gd name="T40" fmla="*/ 15 w 70"/>
                            <a:gd name="T41" fmla="*/ 75 h 80"/>
                            <a:gd name="T42" fmla="*/ 5 w 70"/>
                            <a:gd name="T43" fmla="*/ 70 h 80"/>
                            <a:gd name="T44" fmla="*/ 0 w 70"/>
                            <a:gd name="T45" fmla="*/ 65 h 80"/>
                            <a:gd name="T46" fmla="*/ 0 w 70"/>
                            <a:gd name="T47" fmla="*/ 55 h 80"/>
                            <a:gd name="T48" fmla="*/ 0 w 70"/>
                            <a:gd name="T49" fmla="*/ 55 h 80"/>
                            <a:gd name="T50" fmla="*/ 10 w 70"/>
                            <a:gd name="T51" fmla="*/ 40 h 80"/>
                            <a:gd name="T52" fmla="*/ 20 w 70"/>
                            <a:gd name="T53" fmla="*/ 35 h 80"/>
                            <a:gd name="T54" fmla="*/ 35 w 70"/>
                            <a:gd name="T55" fmla="*/ 30 h 80"/>
                            <a:gd name="T56" fmla="*/ 50 w 70"/>
                            <a:gd name="T57" fmla="*/ 30 h 80"/>
                            <a:gd name="T58" fmla="*/ 55 w 70"/>
                            <a:gd name="T59" fmla="*/ 30 h 80"/>
                            <a:gd name="T60" fmla="*/ 55 w 70"/>
                            <a:gd name="T61" fmla="*/ 25 h 80"/>
                            <a:gd name="T62" fmla="*/ 55 w 70"/>
                            <a:gd name="T63" fmla="*/ 25 h 80"/>
                            <a:gd name="T64" fmla="*/ 55 w 70"/>
                            <a:gd name="T65" fmla="*/ 20 h 80"/>
                            <a:gd name="T66" fmla="*/ 55 w 70"/>
                            <a:gd name="T67" fmla="*/ 15 h 80"/>
                            <a:gd name="T68" fmla="*/ 40 w 70"/>
                            <a:gd name="T69" fmla="*/ 10 h 80"/>
                            <a:gd name="T70" fmla="*/ 40 w 70"/>
                            <a:gd name="T71" fmla="*/ 10 h 80"/>
                            <a:gd name="T72" fmla="*/ 30 w 70"/>
                            <a:gd name="T73" fmla="*/ 15 h 80"/>
                            <a:gd name="T74" fmla="*/ 20 w 70"/>
                            <a:gd name="T75" fmla="*/ 20 h 80"/>
                            <a:gd name="T76" fmla="*/ 10 w 70"/>
                            <a:gd name="T77" fmla="*/ 10 h 80"/>
                            <a:gd name="T78" fmla="*/ 10 w 70"/>
                            <a:gd name="T79" fmla="*/ 10 h 80"/>
                            <a:gd name="T80" fmla="*/ 45 w 70"/>
                            <a:gd name="T81" fmla="*/ 40 h 80"/>
                            <a:gd name="T82" fmla="*/ 45 w 70"/>
                            <a:gd name="T83" fmla="*/ 40 h 80"/>
                            <a:gd name="T84" fmla="*/ 25 w 70"/>
                            <a:gd name="T85" fmla="*/ 45 h 80"/>
                            <a:gd name="T86" fmla="*/ 20 w 70"/>
                            <a:gd name="T87" fmla="*/ 50 h 80"/>
                            <a:gd name="T88" fmla="*/ 15 w 70"/>
                            <a:gd name="T89" fmla="*/ 55 h 80"/>
                            <a:gd name="T90" fmla="*/ 15 w 70"/>
                            <a:gd name="T91" fmla="*/ 55 h 80"/>
                            <a:gd name="T92" fmla="*/ 15 w 70"/>
                            <a:gd name="T93" fmla="*/ 60 h 80"/>
                            <a:gd name="T94" fmla="*/ 20 w 70"/>
                            <a:gd name="T95" fmla="*/ 65 h 80"/>
                            <a:gd name="T96" fmla="*/ 30 w 70"/>
                            <a:gd name="T97" fmla="*/ 65 h 80"/>
                            <a:gd name="T98" fmla="*/ 30 w 70"/>
                            <a:gd name="T99" fmla="*/ 65 h 80"/>
                            <a:gd name="T100" fmla="*/ 40 w 70"/>
                            <a:gd name="T101" fmla="*/ 65 h 80"/>
                            <a:gd name="T102" fmla="*/ 45 w 70"/>
                            <a:gd name="T103" fmla="*/ 60 h 80"/>
                            <a:gd name="T104" fmla="*/ 55 w 70"/>
                            <a:gd name="T105" fmla="*/ 45 h 80"/>
                            <a:gd name="T106" fmla="*/ 55 w 70"/>
                            <a:gd name="T107" fmla="*/ 40 h 80"/>
                            <a:gd name="T108" fmla="*/ 45 w 70"/>
                            <a:gd name="T109" fmla="*/ 40 h 80"/>
                            <a:gd name="T110" fmla="*/ 45 w 70"/>
                            <a:gd name="T111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0" h="8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70" y="15"/>
                              </a:lnTo>
                              <a:lnTo>
                                <a:pt x="70" y="30"/>
                              </a:lnTo>
                              <a:lnTo>
                                <a:pt x="65" y="65"/>
                              </a:lnTo>
                              <a:lnTo>
                                <a:pt x="65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0" y="65"/>
                              </a:lnTo>
                              <a:lnTo>
                                <a:pt x="40" y="75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5" y="70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10" y="40"/>
                              </a:lnTo>
                              <a:lnTo>
                                <a:pt x="20" y="35"/>
                              </a:lnTo>
                              <a:lnTo>
                                <a:pt x="35" y="30"/>
                              </a:lnTo>
                              <a:lnTo>
                                <a:pt x="50" y="30"/>
                              </a:lnTo>
                              <a:lnTo>
                                <a:pt x="55" y="30"/>
                              </a:lnTo>
                              <a:lnTo>
                                <a:pt x="55" y="25"/>
                              </a:lnTo>
                              <a:lnTo>
                                <a:pt x="55" y="20"/>
                              </a:lnTo>
                              <a:lnTo>
                                <a:pt x="55" y="15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5" y="40"/>
                              </a:moveTo>
                              <a:lnTo>
                                <a:pt x="45" y="40"/>
                              </a:lnTo>
                              <a:lnTo>
                                <a:pt x="25" y="45"/>
                              </a:lnTo>
                              <a:lnTo>
                                <a:pt x="20" y="50"/>
                              </a:lnTo>
                              <a:lnTo>
                                <a:pt x="15" y="55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30" y="65"/>
                              </a:lnTo>
                              <a:lnTo>
                                <a:pt x="40" y="65"/>
                              </a:lnTo>
                              <a:lnTo>
                                <a:pt x="45" y="60"/>
                              </a:lnTo>
                              <a:lnTo>
                                <a:pt x="55" y="45"/>
                              </a:lnTo>
                              <a:lnTo>
                                <a:pt x="55" y="40"/>
                              </a:lnTo>
                              <a:lnTo>
                                <a:pt x="4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Freeform 84"/>
                      <wps:cNvSpPr>
                        <a:spLocks/>
                      </wps:cNvSpPr>
                      <wps:spPr bwMode="auto">
                        <a:xfrm>
                          <a:off x="3707765" y="606425"/>
                          <a:ext cx="34925" cy="47625"/>
                        </a:xfrm>
                        <a:custGeom>
                          <a:avLst/>
                          <a:gdLst>
                            <a:gd name="T0" fmla="*/ 10 w 55"/>
                            <a:gd name="T1" fmla="*/ 20 h 75"/>
                            <a:gd name="T2" fmla="*/ 10 w 55"/>
                            <a:gd name="T3" fmla="*/ 20 h 75"/>
                            <a:gd name="T4" fmla="*/ 10 w 55"/>
                            <a:gd name="T5" fmla="*/ 0 h 75"/>
                            <a:gd name="T6" fmla="*/ 20 w 55"/>
                            <a:gd name="T7" fmla="*/ 0 h 75"/>
                            <a:gd name="T8" fmla="*/ 20 w 55"/>
                            <a:gd name="T9" fmla="*/ 0 h 75"/>
                            <a:gd name="T10" fmla="*/ 20 w 55"/>
                            <a:gd name="T11" fmla="*/ 15 h 75"/>
                            <a:gd name="T12" fmla="*/ 20 w 55"/>
                            <a:gd name="T13" fmla="*/ 15 h 75"/>
                            <a:gd name="T14" fmla="*/ 20 w 55"/>
                            <a:gd name="T15" fmla="*/ 15 h 75"/>
                            <a:gd name="T16" fmla="*/ 30 w 55"/>
                            <a:gd name="T17" fmla="*/ 5 h 75"/>
                            <a:gd name="T18" fmla="*/ 50 w 55"/>
                            <a:gd name="T19" fmla="*/ 0 h 75"/>
                            <a:gd name="T20" fmla="*/ 50 w 55"/>
                            <a:gd name="T21" fmla="*/ 0 h 75"/>
                            <a:gd name="T22" fmla="*/ 55 w 55"/>
                            <a:gd name="T23" fmla="*/ 0 h 75"/>
                            <a:gd name="T24" fmla="*/ 50 w 55"/>
                            <a:gd name="T25" fmla="*/ 10 h 75"/>
                            <a:gd name="T26" fmla="*/ 50 w 55"/>
                            <a:gd name="T27" fmla="*/ 10 h 75"/>
                            <a:gd name="T28" fmla="*/ 45 w 55"/>
                            <a:gd name="T29" fmla="*/ 10 h 75"/>
                            <a:gd name="T30" fmla="*/ 45 w 55"/>
                            <a:gd name="T31" fmla="*/ 10 h 75"/>
                            <a:gd name="T32" fmla="*/ 35 w 55"/>
                            <a:gd name="T33" fmla="*/ 15 h 75"/>
                            <a:gd name="T34" fmla="*/ 25 w 55"/>
                            <a:gd name="T35" fmla="*/ 20 h 75"/>
                            <a:gd name="T36" fmla="*/ 20 w 55"/>
                            <a:gd name="T37" fmla="*/ 30 h 75"/>
                            <a:gd name="T38" fmla="*/ 20 w 55"/>
                            <a:gd name="T39" fmla="*/ 40 h 75"/>
                            <a:gd name="T40" fmla="*/ 15 w 55"/>
                            <a:gd name="T41" fmla="*/ 75 h 75"/>
                            <a:gd name="T42" fmla="*/ 0 w 55"/>
                            <a:gd name="T43" fmla="*/ 75 h 75"/>
                            <a:gd name="T44" fmla="*/ 10 w 55"/>
                            <a:gd name="T45" fmla="*/ 20 h 75"/>
                            <a:gd name="T46" fmla="*/ 10 w 55"/>
                            <a:gd name="T47" fmla="*/ 2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" h="75">
                              <a:moveTo>
                                <a:pt x="10" y="20"/>
                              </a:move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1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5" y="0"/>
                              </a:lnTo>
                              <a:lnTo>
                                <a:pt x="50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0"/>
                              </a:lnTo>
                              <a:lnTo>
                                <a:pt x="15" y="75"/>
                              </a:lnTo>
                              <a:lnTo>
                                <a:pt x="0" y="75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Freeform 85"/>
                      <wps:cNvSpPr>
                        <a:spLocks noEditPoints="1"/>
                      </wps:cNvSpPr>
                      <wps:spPr bwMode="auto">
                        <a:xfrm>
                          <a:off x="3742690" y="606425"/>
                          <a:ext cx="48260" cy="50800"/>
                        </a:xfrm>
                        <a:custGeom>
                          <a:avLst/>
                          <a:gdLst>
                            <a:gd name="T0" fmla="*/ 71 w 76"/>
                            <a:gd name="T1" fmla="*/ 60 h 80"/>
                            <a:gd name="T2" fmla="*/ 71 w 76"/>
                            <a:gd name="T3" fmla="*/ 60 h 80"/>
                            <a:gd name="T4" fmla="*/ 51 w 76"/>
                            <a:gd name="T5" fmla="*/ 75 h 80"/>
                            <a:gd name="T6" fmla="*/ 30 w 76"/>
                            <a:gd name="T7" fmla="*/ 80 h 80"/>
                            <a:gd name="T8" fmla="*/ 30 w 76"/>
                            <a:gd name="T9" fmla="*/ 80 h 80"/>
                            <a:gd name="T10" fmla="*/ 15 w 76"/>
                            <a:gd name="T11" fmla="*/ 75 h 80"/>
                            <a:gd name="T12" fmla="*/ 5 w 76"/>
                            <a:gd name="T13" fmla="*/ 65 h 80"/>
                            <a:gd name="T14" fmla="*/ 0 w 76"/>
                            <a:gd name="T15" fmla="*/ 55 h 80"/>
                            <a:gd name="T16" fmla="*/ 0 w 76"/>
                            <a:gd name="T17" fmla="*/ 40 h 80"/>
                            <a:gd name="T18" fmla="*/ 0 w 76"/>
                            <a:gd name="T19" fmla="*/ 40 h 80"/>
                            <a:gd name="T20" fmla="*/ 5 w 76"/>
                            <a:gd name="T21" fmla="*/ 20 h 80"/>
                            <a:gd name="T22" fmla="*/ 15 w 76"/>
                            <a:gd name="T23" fmla="*/ 10 h 80"/>
                            <a:gd name="T24" fmla="*/ 30 w 76"/>
                            <a:gd name="T25" fmla="*/ 0 h 80"/>
                            <a:gd name="T26" fmla="*/ 45 w 76"/>
                            <a:gd name="T27" fmla="*/ 0 h 80"/>
                            <a:gd name="T28" fmla="*/ 45 w 76"/>
                            <a:gd name="T29" fmla="*/ 0 h 80"/>
                            <a:gd name="T30" fmla="*/ 61 w 76"/>
                            <a:gd name="T31" fmla="*/ 0 h 80"/>
                            <a:gd name="T32" fmla="*/ 71 w 76"/>
                            <a:gd name="T33" fmla="*/ 10 h 80"/>
                            <a:gd name="T34" fmla="*/ 76 w 76"/>
                            <a:gd name="T35" fmla="*/ 20 h 80"/>
                            <a:gd name="T36" fmla="*/ 76 w 76"/>
                            <a:gd name="T37" fmla="*/ 40 h 80"/>
                            <a:gd name="T38" fmla="*/ 76 w 76"/>
                            <a:gd name="T39" fmla="*/ 40 h 80"/>
                            <a:gd name="T40" fmla="*/ 15 w 76"/>
                            <a:gd name="T41" fmla="*/ 40 h 80"/>
                            <a:gd name="T42" fmla="*/ 15 w 76"/>
                            <a:gd name="T43" fmla="*/ 40 h 80"/>
                            <a:gd name="T44" fmla="*/ 15 w 76"/>
                            <a:gd name="T45" fmla="*/ 50 h 80"/>
                            <a:gd name="T46" fmla="*/ 20 w 76"/>
                            <a:gd name="T47" fmla="*/ 60 h 80"/>
                            <a:gd name="T48" fmla="*/ 25 w 76"/>
                            <a:gd name="T49" fmla="*/ 65 h 80"/>
                            <a:gd name="T50" fmla="*/ 35 w 76"/>
                            <a:gd name="T51" fmla="*/ 65 h 80"/>
                            <a:gd name="T52" fmla="*/ 35 w 76"/>
                            <a:gd name="T53" fmla="*/ 65 h 80"/>
                            <a:gd name="T54" fmla="*/ 51 w 76"/>
                            <a:gd name="T55" fmla="*/ 65 h 80"/>
                            <a:gd name="T56" fmla="*/ 61 w 76"/>
                            <a:gd name="T57" fmla="*/ 55 h 80"/>
                            <a:gd name="T58" fmla="*/ 71 w 76"/>
                            <a:gd name="T59" fmla="*/ 60 h 80"/>
                            <a:gd name="T60" fmla="*/ 71 w 76"/>
                            <a:gd name="T61" fmla="*/ 60 h 80"/>
                            <a:gd name="T62" fmla="*/ 61 w 76"/>
                            <a:gd name="T63" fmla="*/ 30 h 80"/>
                            <a:gd name="T64" fmla="*/ 61 w 76"/>
                            <a:gd name="T65" fmla="*/ 30 h 80"/>
                            <a:gd name="T66" fmla="*/ 61 w 76"/>
                            <a:gd name="T67" fmla="*/ 25 h 80"/>
                            <a:gd name="T68" fmla="*/ 56 w 76"/>
                            <a:gd name="T69" fmla="*/ 15 h 80"/>
                            <a:gd name="T70" fmla="*/ 51 w 76"/>
                            <a:gd name="T71" fmla="*/ 10 h 80"/>
                            <a:gd name="T72" fmla="*/ 40 w 76"/>
                            <a:gd name="T73" fmla="*/ 10 h 80"/>
                            <a:gd name="T74" fmla="*/ 40 w 76"/>
                            <a:gd name="T75" fmla="*/ 10 h 80"/>
                            <a:gd name="T76" fmla="*/ 30 w 76"/>
                            <a:gd name="T77" fmla="*/ 10 h 80"/>
                            <a:gd name="T78" fmla="*/ 25 w 76"/>
                            <a:gd name="T79" fmla="*/ 15 h 80"/>
                            <a:gd name="T80" fmla="*/ 15 w 76"/>
                            <a:gd name="T81" fmla="*/ 30 h 80"/>
                            <a:gd name="T82" fmla="*/ 61 w 76"/>
                            <a:gd name="T83" fmla="*/ 30 h 80"/>
                            <a:gd name="T84" fmla="*/ 61 w 76"/>
                            <a:gd name="T85" fmla="*/ 3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71" y="60"/>
                              </a:moveTo>
                              <a:lnTo>
                                <a:pt x="71" y="60"/>
                              </a:lnTo>
                              <a:lnTo>
                                <a:pt x="51" y="75"/>
                              </a:lnTo>
                              <a:lnTo>
                                <a:pt x="30" y="80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4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61" y="0"/>
                              </a:lnTo>
                              <a:lnTo>
                                <a:pt x="71" y="10"/>
                              </a:lnTo>
                              <a:lnTo>
                                <a:pt x="76" y="20"/>
                              </a:lnTo>
                              <a:lnTo>
                                <a:pt x="76" y="40"/>
                              </a:lnTo>
                              <a:lnTo>
                                <a:pt x="15" y="4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lnTo>
                                <a:pt x="51" y="65"/>
                              </a:lnTo>
                              <a:lnTo>
                                <a:pt x="61" y="55"/>
                              </a:lnTo>
                              <a:lnTo>
                                <a:pt x="71" y="60"/>
                              </a:lnTo>
                              <a:close/>
                              <a:moveTo>
                                <a:pt x="61" y="30"/>
                              </a:moveTo>
                              <a:lnTo>
                                <a:pt x="61" y="30"/>
                              </a:lnTo>
                              <a:lnTo>
                                <a:pt x="61" y="25"/>
                              </a:lnTo>
                              <a:lnTo>
                                <a:pt x="56" y="15"/>
                              </a:lnTo>
                              <a:lnTo>
                                <a:pt x="51" y="10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61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B8680B1" id="Area di disegno 3" o:spid="_x0000_s1026" editas="canvas" style="position:absolute;margin-left:207.4pt;margin-top:2.1pt;width:330pt;height:63pt;z-index:251656192" coordsize="4191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1910;height:8001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95,285" to="539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" strokecolor="#f9901f" strokeweight=".5pt"/>
              <v:shape id="Freeform 5" o:spid="_x0000_s1029" style="position:absolute;left:952;top:825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" path="m,l10,5,70,40e" filled="f" strokecolor="#f9901f" strokeweight=".5pt">
                <v:path arrowok="t" o:connecttype="custom" o:connectlocs="0,0;6350,3175;44450,25400" o:connectangles="0,0,0"/>
              </v:shape>
              <v:shape id="Freeform 6" o:spid="_x0000_s1030" style="position:absolute;left:1841;top:1333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" path="m,l35,25,70,40e" filled="f" strokecolor="#f9901f" strokeweight=".5pt">
                <v:path arrowok="t" o:connecttype="custom" o:connectlocs="0,0;22225,15875;44450,25400" o:connectangles="0,0,0"/>
              </v:shape>
              <v:line id="Line 7" o:spid="_x0000_s1031" style="position:absolute;visibility:visible;mso-wrap-style:square" from="2730,1841" to="3175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" strokecolor="#f9901f" strokeweight=".5pt"/>
              <v:line id="Line 8" o:spid="_x0000_s1032" style="position:absolute;visibility:visible;mso-wrap-style:square" from="3619,2317" to="4064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" strokecolor="#f9901f" strokeweight=".5pt"/>
              <v:shape id="Freeform 9" o:spid="_x0000_s1033" style="position:absolute;left:4514;top:2762;width:477;height:222;visibility:visible;mso-wrap-style:square;v-text-anchor:top" coordsize="7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" path="m,l5,,75,35e" filled="f" strokecolor="#f9901f" strokeweight=".5pt">
                <v:path arrowok="t" o:connecttype="custom" o:connectlocs="0,0;3175,0;47625,22225" o:connectangles="0,0,0"/>
              </v:shape>
              <v:line id="Line 10" o:spid="_x0000_s1034" style="position:absolute;visibility:visible;mso-wrap-style:square" from="5435,3206" to="5911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" strokecolor="#f9901f" strokeweight=".5pt"/>
              <v:line id="Line 11" o:spid="_x0000_s1035" style="position:absolute;visibility:visible;mso-wrap-style:square" from="6388,3619" to="683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" strokecolor="#f9901f" strokeweight=".5pt"/>
              <v:shape id="Freeform 12" o:spid="_x0000_s1036" style="position:absolute;left:7308;top:4000;width:477;height:191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" path="m,l15,10,75,30e" filled="f" strokecolor="#f9901f" strokeweight=".5pt">
                <v:path arrowok="t" o:connecttype="custom" o:connectlocs="0,0;9525,6350;47625,19050" o:connectangles="0,0,0"/>
              </v:shape>
              <v:line id="Line 13" o:spid="_x0000_s1037" style="position:absolute;visibility:visible;mso-wrap-style:square" from="8261,4381" to="873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" strokecolor="#f9901f" strokeweight=".5pt"/>
              <v:line id="Line 14" o:spid="_x0000_s1038" style="position:absolute;visibility:visible;mso-wrap-style:square" from="9213,4762" to="9690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" strokecolor="#f9901f" strokeweight=".5pt"/>
              <v:line id="Line 15" o:spid="_x0000_s1039" style="position:absolute;visibility:visible;mso-wrap-style:square" from="10166,5080" to="10642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" strokecolor="#f9901f" strokeweight=".5pt"/>
              <v:line id="Line 16" o:spid="_x0000_s1040" style="position:absolute;visibility:visible;mso-wrap-style:square" from="11118,5397" to="1159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" strokecolor="#f9901f" strokeweight=".5pt"/>
              <v:shape id="Freeform 17" o:spid="_x0000_s1041" style="position:absolute;left:12103;top:5715;width:482;height:158;visibility:visible;mso-wrap-style:square;v-text-anchor:top" coordsize="7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" path="m,l65,20r11,5e" filled="f" strokecolor="#f9901f" strokeweight=".5pt">
                <v:path arrowok="t" o:connecttype="custom" o:connectlocs="0,0;41275,12700;48260,15875" o:connectangles="0,0,0"/>
              </v:shape>
              <v:line id="Line 18" o:spid="_x0000_s1042" style="position:absolute;visibility:visible;mso-wrap-style:square" from="13061,6000" to="13569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" strokecolor="#f9901f" strokeweight=".5pt"/>
              <v:shape id="Freeform 19" o:spid="_x0000_s1043" style="position:absolute;left:14046;top:6254;width:508;height:127;visibility:visible;mso-wrap-style:square;v-text-anchor:top" coordsize="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" path="m,l55,15r25,5e" filled="f" strokecolor="#f9901f" strokeweight=".5pt">
                <v:path arrowok="t" o:connecttype="custom" o:connectlocs="0,0;34925,9525;50800,12700" o:connectangles="0,0,0"/>
              </v:shape>
              <v:shape id="Freeform 20" o:spid="_x0000_s1044" style="position:absolute;left:15030;top:6508;width:508;height:127;visibility:visible;mso-wrap-style:square;v-text-anchor:top" coordsize="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" path="m,l55,15r25,5e" filled="f" strokecolor="#f9901f" strokeweight=".5pt">
                <v:path arrowok="t" o:connecttype="custom" o:connectlocs="0,0;34925,9525;50800,12700" o:connectangles="0,0,0"/>
              </v:shape>
              <v:shape id="Freeform 21" o:spid="_x0000_s1045" style="position:absolute;left:16014;top:6731;width:508;height:127;visibility:visible;mso-wrap-style:square;v-text-anchor:top" coordsize="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" path="m,l55,15r25,5e" filled="f" strokecolor="#f9901f" strokeweight=".5pt">
                <v:path arrowok="t" o:connecttype="custom" o:connectlocs="0,0;34925,9525;50800,12700" o:connectangles="0,0,0"/>
              </v:shape>
              <v:shape id="Freeform 22" o:spid="_x0000_s1046" style="position:absolute;left:17030;top:6953;width:508;height:95;visibility:visible;mso-wrap-style:square;v-text-anchor:top" coordsize="8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" path="m,l60,10r20,5e" filled="f" strokecolor="#f9901f" strokeweight=".5pt">
                <v:path arrowok="t" o:connecttype="custom" o:connectlocs="0,0;38100,6350;50800,9525" o:connectangles="0,0,0"/>
              </v:shape>
              <v:shape id="Freeform 23" o:spid="_x0000_s1047" style="position:absolute;left:18014;top:7143;width:508;height:64;visibility:visible;mso-wrap-style:square;v-text-anchor:top" coordsize="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" path="m,l70,10r10,e" filled="f" strokecolor="#f9901f" strokeweight=".5pt">
                <v:path arrowok="t" o:connecttype="custom" o:connectlocs="0,0;44450,6350;50800,6350" o:connectangles="0,0,0"/>
              </v:shape>
              <v:shape id="Freeform 24" o:spid="_x0000_s1048" style="position:absolute;left:19030;top:7302;width:508;height:64;visibility:visible;mso-wrap-style:square;v-text-anchor:top" coordsize="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" path="m,l75,10r5,e" filled="f" strokecolor="#f9901f" strokeweight=".5pt">
                <v:path arrowok="t" o:connecttype="custom" o:connectlocs="0,0;47625,6350;50800,6350" o:connectangles="0,0,0"/>
              </v:shape>
              <v:line id="Line 25" o:spid="_x0000_s1049" style="position:absolute;visibility:visible;mso-wrap-style:square" from="20046,7429" to="20523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" strokecolor="#f9901f" strokeweight=".5pt"/>
              <v:line id="Line 26" o:spid="_x0000_s1050" style="position:absolute;visibility:visible;mso-wrap-style:square" from="21037,7556" to="21545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" strokecolor="#f9901f" strokeweight=".5pt"/>
              <v:line id="Line 27" o:spid="_x0000_s1051" style="position:absolute;visibility:visible;mso-wrap-style:square" from="22053,7683" to="2256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" strokecolor="#f9901f" strokeweight=".5pt"/>
              <v:line id="Line 28" o:spid="_x0000_s1052" style="position:absolute;visibility:visible;mso-wrap-style:square" from="23069,7747" to="2357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" strokecolor="#f9901f" strokeweight=".5pt"/>
              <v:line id="Line 29" o:spid="_x0000_s1053" style="position:absolute;visibility:visible;mso-wrap-style:square" from="24085,7842" to="24593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" strokecolor="#f9901f" strokeweight=".5pt"/>
              <v:shape id="Freeform 30" o:spid="_x0000_s1054" style="position:absolute;left:25101;top:7874;width:508;height:6;visibility:visible;mso-wrap-style:square;v-text-anchor:top" coordsize="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" path="m,l5,,80,e" filled="f" strokecolor="#f9901f" strokeweight=".5pt">
                <v:path arrowok="t" o:connecttype="custom" o:connectlocs="0,0;3175,0;50800,0" o:connectangles="0,0,0"/>
              </v:shape>
              <v:shape id="Freeform 31" o:spid="_x0000_s1055" style="position:absolute;left:26117;top:7905;width:508;height:7;visibility:visible;mso-wrap-style:square;v-text-anchor:top" coordsize="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" path="m,l35,,80,e" filled="f" strokecolor="#f9901f" strokeweight=".5pt">
                <v:path arrowok="t" o:connecttype="custom" o:connectlocs="0,0;22225,0;50800,0" o:connectangles="0,0,0"/>
              </v:shape>
              <v:shape id="Freeform 32" o:spid="_x0000_s1056" style="position:absolute;left:27133;top:7905;width:508;height:7;visibility:visible;mso-wrap-style:square;v-text-anchor:top" coordsize="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" path="m,l60,,80,e" filled="f" strokecolor="#f9901f" strokeweight=".5pt">
                <v:path arrowok="t" o:connecttype="custom" o:connectlocs="0,0;38100,0;50800,0" o:connectangles="0,0,0"/>
              </v:shape>
              <v:line id="Line 33" o:spid="_x0000_s1057" style="position:absolute;flip:y;visibility:visible;mso-wrap-style:square" from="28149,7874" to="28657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" strokecolor="#f9901f" strokeweight=".5pt"/>
              <v:line id="Line 34" o:spid="_x0000_s1058" style="position:absolute;visibility:visible;mso-wrap-style:square" from="29165,7874" to="29679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" strokecolor="#f9901f" strokeweight=".5pt"/>
              <v:line id="Line 35" o:spid="_x0000_s1059" style="position:absolute;visibility:visible;mso-wrap-style:square" from="30187,7874" to="30695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" strokecolor="#f9901f" strokeweight=".5pt"/>
              <v:shape id="Freeform 36" o:spid="_x0000_s1060" style="position:absolute;left:31203;top:7874;width:508;height:6;visibility:visible;mso-wrap-style:square;v-text-anchor:top" coordsize="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" path="m,l60,,80,e" filled="f" strokecolor="#f9901f" strokeweight=".5pt">
                <v:path arrowok="t" o:connecttype="custom" o:connectlocs="0,0;38100,0;50800,0" o:connectangles="0,0,0"/>
              </v:shape>
              <v:line id="Line 37" o:spid="_x0000_s1061" style="position:absolute;visibility:visible;mso-wrap-style:square" from="32219,7874" to="32727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" strokecolor="#f9901f" strokeweight=".5pt"/>
              <v:line id="Line 38" o:spid="_x0000_s1062" style="position:absolute;visibility:visible;mso-wrap-style:square" from="33235,7874" to="33743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" strokecolor="#f9901f" strokeweight=".5pt"/>
              <v:line id="Line 39" o:spid="_x0000_s1063" style="position:absolute;visibility:visible;mso-wrap-style:square" from="34251,7874" to="34759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" strokecolor="#f9901f" strokeweight=".5pt"/>
              <v:shape id="Freeform 40" o:spid="_x0000_s1064" style="position:absolute;left:35267;top:7874;width:508;height:6;visibility:visible;mso-wrap-style:square;v-text-anchor:top" coordsize="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" path="m,l10,,80,e" filled="f" strokecolor="#f9901f" strokeweight=".5pt">
                <v:path arrowok="t" o:connecttype="custom" o:connectlocs="0,0;6350,0;50800,0" o:connectangles="0,0,0"/>
              </v:shape>
              <v:line id="Line 41" o:spid="_x0000_s1065" style="position:absolute;visibility:visible;mso-wrap-style:square" from="36283,7874" to="36791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" strokecolor="#f9901f" strokeweight=".5pt"/>
              <v:line id="Line 42" o:spid="_x0000_s1066" style="position:absolute;visibility:visible;mso-wrap-style:square" from="37299,7874" to="37814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" strokecolor="#f9901f" strokeweight=".5pt"/>
              <v:line id="Line 43" o:spid="_x0000_s1067" style="position:absolute;visibility:visible;mso-wrap-style:square" from="38322,7874" to="38830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" strokecolor="#f9901f" strokeweight=".5pt"/>
              <v:line id="Line 44" o:spid="_x0000_s1068" style="position:absolute;visibility:visible;mso-wrap-style:square" from="39338,7874" to="39846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" strokecolor="#f9901f" strokeweight=".5pt"/>
              <v:line id="Line 45" o:spid="_x0000_s1069" style="position:absolute;visibility:visible;mso-wrap-style:square" from="40354,7905" to="40862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" strokecolor="#f9901f" strokeweight=".5pt"/>
              <v:line id="Line 46" o:spid="_x0000_s1070" style="position:absolute;visibility:visible;mso-wrap-style:square" from="41370,7905" to="41814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" strokecolor="#f9901f" strokeweight=".5pt"/>
              <v:shape id="Freeform 47" o:spid="_x0000_s1071" style="position:absolute;left:17475;top:95;width:158;height:508;visibility:visible;mso-wrap-style:square;v-text-anchor:top" coordsize="2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" path="m25,l10,50,,80e" filled="f" strokecolor="#f9901f" strokeweight=".5pt">
                <v:path arrowok="t" o:connecttype="custom" o:connectlocs="15875,0;6350,31750;0,50800" o:connectangles="0,0,0"/>
              </v:shape>
              <v:shape id="Freeform 48" o:spid="_x0000_s1072" style="position:absolute;left:17284;top:1079;width:64;height:508;visibility:visible;mso-wrap-style:square;v-text-anchor:top" coordsize="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" path="m10,l,50,,80e" filled="f" strokecolor="#f9901f" strokeweight=".5pt">
                <v:path arrowok="t" o:connecttype="custom" o:connectlocs="6350,0;0,31750;0,50800" o:connectangles="0,0,0"/>
              </v:shape>
              <v:shape id="Freeform 49" o:spid="_x0000_s1073" style="position:absolute;left:17284;top:2095;width:32;height:508;visibility:visible;mso-wrap-style:square;v-text-anchor:top" coordsize="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" path="m,l,35,5,80e" filled="f" strokecolor="#f9901f" strokeweight=".5pt">
                <v:path arrowok="t" o:connecttype="custom" o:connectlocs="0,0;0,22225;3175,50800" o:connectangles="0,0,0"/>
              </v:shape>
              <v:shape id="Freeform 50" o:spid="_x0000_s1074" style="position:absolute;left:17443;top:3079;width:190;height:477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" path="m,l10,25,30,75e" filled="f" strokecolor="#f9901f" strokeweight=".5pt">
                <v:path arrowok="t" o:connecttype="custom" o:connectlocs="0,0;6350,15875;19050,47625;19050,47625" o:connectangles="0,0,0,0"/>
              </v:shape>
              <v:shape id="Freeform 51" o:spid="_x0000_s1075" style="position:absolute;left:17887;top:4000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" path="m,l15,20,50,65e" filled="f" strokecolor="#f9901f" strokeweight=".5pt">
                <v:path arrowok="t" o:connecttype="custom" o:connectlocs="0,0;9525,12700;31750,41275" o:connectangles="0,0,0"/>
              </v:shape>
              <v:shape id="Freeform 52" o:spid="_x0000_s1076" style="position:absolute;left:18554;top:4762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" path="m,l30,30,60,55e" filled="f" strokecolor="#f9901f" strokeweight=".5pt">
                <v:path arrowok="t" o:connecttype="custom" o:connectlocs="0,0;19050,19050;38100,34925" o:connectangles="0,0,0"/>
              </v:shape>
              <v:shape id="Freeform 53" o:spid="_x0000_s1077" style="position:absolute;left:19348;top:5397;width:413;height:286;visibility:visible;mso-wrap-style:square;v-text-anchor:top" coordsize="6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" path="m,l15,10,65,45e" filled="f" strokecolor="#f9901f" strokeweight=".5pt">
                <v:path arrowok="t" o:connecttype="custom" o:connectlocs="0,0;9525,6350;41275,28575" o:connectangles="0,0,0"/>
              </v:shape>
              <v:shape id="Freeform 54" o:spid="_x0000_s1078" style="position:absolute;left:20205;top:5937;width:445;height:222;visibility:visible;mso-wrap-style:square;v-text-anchor:top" coordsize="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" path="m,l5,5,70,35e" filled="f" strokecolor="#f9901f" strokeweight=".5pt">
                <v:path arrowok="t" o:connecttype="custom" o:connectlocs="0,0;3175,3175;44450,22225" o:connectangles="0,0,0"/>
              </v:shape>
              <v:shape id="Freeform 55" o:spid="_x0000_s1079" style="position:absolute;left:21132;top:6350;width:477;height:19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" path="m,l15,10,75,30e" filled="f" strokecolor="#f9901f" strokeweight=".5pt">
                <v:path arrowok="t" o:connecttype="custom" o:connectlocs="0,0;9525,6350;47625,19050" o:connectangles="0,0,0"/>
              </v:shape>
              <v:shape id="Freeform 56" o:spid="_x0000_s1080" style="position:absolute;left:22085;top:6731;width:476;height:127;visibility:visible;mso-wrap-style:square;v-text-anchor:top" coordsize="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" path="m,l40,10,75,20e" filled="f" strokecolor="#f9901f" strokeweight=".5pt">
                <v:path arrowok="t" o:connecttype="custom" o:connectlocs="0,0;25400,6350;47625,12700" o:connectangles="0,0,0"/>
              </v:shape>
              <v:line id="Line 57" o:spid="_x0000_s1081" style="position:absolute;visibility:visible;mso-wrap-style:square" from="23069,7016" to="23545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" strokecolor="#f9901f" strokeweight=".5pt"/>
              <v:shape id="Freeform 58" o:spid="_x0000_s1082" style="position:absolute;left:24053;top:7239;width:508;height:127;visibility:visible;mso-wrap-style:square;v-text-anchor:top" coordsize="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" path="m,l45,10,80,20e" filled="f" strokecolor="#f9901f" strokeweight=".5pt">
                <v:path arrowok="t" o:connecttype="custom" o:connectlocs="0,0;28575,6350;50800,12700" o:connectangles="0,0,0"/>
              </v:shape>
              <v:shape id="Freeform 59" o:spid="_x0000_s1083" style="position:absolute;left:25038;top:7461;width:508;height:63;visibility:visible;mso-wrap-style:square;v-text-anchor:top" coordsize="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" path="m,l5,,80,10e" filled="f" strokecolor="#f9901f" strokeweight=".5pt">
                <v:path arrowok="t" o:connecttype="custom" o:connectlocs="0,0;3175,0;50800,6350" o:connectangles="0,0,0"/>
              </v:shape>
              <v:line id="Line 60" o:spid="_x0000_s1084" style="position:absolute;visibility:visible;mso-wrap-style:square" from="26054,7620" to="26562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" strokecolor="#f9901f" strokeweight=".5pt"/>
              <v:line id="Line 61" o:spid="_x0000_s1085" style="position:absolute;visibility:visible;mso-wrap-style:square" from="27070,7747" to="2754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" strokecolor="#f9901f" strokeweight=".5pt"/>
              <v:line id="Line 62" o:spid="_x0000_s1086" style="position:absolute;visibility:visible;mso-wrap-style:square" from="28054,7842" to="28530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" strokecolor="#f9901f" strokeweight=".5pt"/>
              <v:shape id="Freeform 63" o:spid="_x0000_s1087" style="position:absolute;left:29616;top:3206;width:2476;height:1842;visibility:visible;mso-wrap-style:square;v-text-anchor:top" coordsize="3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" path="m175,r,l,290r50,l95,215r205,-5l345,290r45,l215,,175,xm110,185l195,30r90,155l105,185r5,xe" fillcolor="#bababa" stroked="f">
                <v:path arrowok="t" o:connecttype="custom" o:connectlocs="111125,0;111125,0;0,184150;0,184150;31750,184150;60325,136525;190500,133350;219075,184150;219075,184150;247650,184150;247650,184150;136525,0;136525,0;111125,0;111125,0;111125,0;69850,117475;123825,19050;180975,117475;66675,117475;69850,117475;69850,117475" o:connectangles="0,0,0,0,0,0,0,0,0,0,0,0,0,0,0,0,0,0,0,0,0,0"/>
                <o:lock v:ext="edit" verticies="t"/>
              </v:shape>
              <v:shape id="Freeform 64" o:spid="_x0000_s1088" style="position:absolute;left:32410;top:3397;width:222;height:1651;visibility:visible;mso-wrap-style:square;v-text-anchor:top" coordsize="3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" path="m,l,,,260r35,l35,,,xe" fillcolor="#bababa" stroked="f">
                <v:path arrowok="t" o:connecttype="custom" o:connectlocs="0,0;0,0;0,165100;0,165100;22225,165100;22225,165100;22225,0;22225,0;0,0;0,0;0,0" o:connectangles="0,0,0,0,0,0,0,0,0,0,0"/>
              </v:shape>
              <v:shape id="Freeform 65" o:spid="_x0000_s1089" style="position:absolute;left:32854;top:3397;width:1143;height:1651;visibility:visible;mso-wrap-style:square;v-text-anchor:top" coordsize="1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" path="m150,r,l180,r-5,20l145,20r-25,l105,30r-5,10l95,60r,40l95,160r65,l160,180r-65,l100,260r-40,l60,180,,180,,160r60,l60,120r,-65l65,45r,-15l75,20,85,15,110,5,150,xe" fillcolor="#bababa" stroked="f">
                <v:path arrowok="t" o:connecttype="custom" o:connectlocs="95250,0;95250,0;114300,0;114300,0;111125,12700;111125,12700;92075,12700;92075,12700;76200,12700;66675,19050;63500,25400;60325,38100;60325,63500;60325,101600;101600,101600;101600,114300;60325,114300;60325,114300;63500,165100;63500,165100;38100,165100;38100,165100;38100,114300;0,114300;0,101600;38100,101600;38100,76200;38100,34925;38100,34925;41275,28575;41275,19050;47625,12700;53975,9525;69850,3175;95250,0;95250,0;95250,0" o:connectangles="0,0,0,0,0,0,0,0,0,0,0,0,0,0,0,0,0,0,0,0,0,0,0,0,0,0,0,0,0,0,0,0,0,0,0,0,0"/>
              </v:shape>
              <v:shape id="Freeform 66" o:spid="_x0000_s1090" style="position:absolute;left:33997;top:3810;width:1429;height:1270;visibility:visible;mso-wrap-style:square;v-text-anchor:top" coordsize="22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" path="m135,r,l100,,65,5,35,15,15,25,35,45,55,35,75,25r40,-5l150,25r20,10l185,50r,20l185,75r-20,l110,80,55,90,35,95,15,110,5,125,,145r5,10l10,165r10,10l30,185r30,10l95,200r30,-5l150,190r20,-10l185,160r5,l190,165r5,30l225,195r,-45l225,65,220,50,215,35,210,25,200,15,175,,135,xm40,140r,l45,130r5,-10l60,115r10,-5l110,100r55,-5l185,95r,15l185,135r-15,20l160,165r-15,5l125,175r-20,l70,170,60,165,50,160,45,150,40,140xe" fillcolor="#bababa" stroked="f">
                <v:path arrowok="t" o:connecttype="custom" o:connectlocs="85725,0;63500,0;22225,9525;9525,15875;22225,28575;47625,15875;73025,12700;107950,22225;117475,44450;104775,47625;69850,50800;22225,60325;3175,79375;0,92075;6350,104775;19050,117475;60325,127000;79375,123825;107950,114300;120650,101600;120650,104775;123825,123825;142875,123825;142875,95250;142875,41275;136525,22225;127000,9525;85725,0;85725,0;25400,88900;31750,76200;44450,69850;104775,60325;117475,69850;117475,85725;107950,98425;92075,107950;66675,111125;44450,107950;31750,101600;28575,95250;25400,88900" o:connectangles="0,0,0,0,0,0,0,0,0,0,0,0,0,0,0,0,0,0,0,0,0,0,0,0,0,0,0,0,0,0,0,0,0,0,0,0,0,0,0,0,0,0"/>
                <o:lock v:ext="edit" verticies="t"/>
              </v:shape>
              <v:shape id="Freeform 67" o:spid="_x0000_s1091" style="position:absolute;left:35871;top:3206;width:1587;height:1842;visibility:visible;mso-wrap-style:square;v-text-anchor:top" coordsize="25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" path="m115,r,l,,,290r40,l40,155r75,l175,150r20,-10l215,135r15,-15l240,110r5,-15l250,75,245,60,240,45,230,30,215,20,195,10,175,5,115,xm40,125l40,25r65,l135,25r25,5l180,35r15,10l205,60r,15l205,90r-10,15l180,115r-20,5l135,125r-30,5l40,130r,-5xe" fillcolor="#bababa" stroked="f">
                <v:path arrowok="t" o:connecttype="custom" o:connectlocs="73025,0;73025,0;73025,0;0,0;0,0;0,184150;0,184150;25400,184150;25400,184150;25400,98425;73025,98425;73025,98425;111125,95250;123825,88900;136525,85725;146050,76200;152400,69850;155575,60325;158750,47625;158750,47625;158750,47625;155575,38100;152400,28575;146050,19050;136525,12700;123825,6350;111125,3175;73025,0;73025,0;73025,0;25400,79375;25400,15875;66675,15875;66675,15875;85725,15875;101600,19050;114300,22225;123825,28575;123825,28575;130175,38100;130175,47625;130175,47625;130175,57150;123825,66675;123825,66675;114300,73025;101600,76200;85725,79375;66675,82550;25400,82550;25400,79375;25400,79375" o:connectangles="0,0,0,0,0,0,0,0,0,0,0,0,0,0,0,0,0,0,0,0,0,0,0,0,0,0,0,0,0,0,0,0,0,0,0,0,0,0,0,0,0,0,0,0,0,0,0,0,0,0,0,0"/>
                <o:lock v:ext="edit" verticies="t"/>
              </v:shape>
              <v:shape id="Freeform 68" o:spid="_x0000_s1092" style="position:absolute;left:37680;top:3841;width:229;height:1207;visibility:visible;mso-wrap-style:square;v-text-anchor:top" coordsize="3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" path="m,l,,,190r26,l31,185r5,-5l36,175,36,,,xe" fillcolor="#bababa" stroked="f">
                <v:path arrowok="t" o:connecttype="custom" o:connectlocs="0,0;0,0;0,120650;0,120650;16510,120650;16510,120650;19685,117475;22860,114300;22860,111125;22860,111125;22860,0;22860,0;0,0;0,0;0,0" o:connectangles="0,0,0,0,0,0,0,0,0,0,0,0,0,0,0"/>
              </v:shape>
              <v:shape id="Freeform 69" o:spid="_x0000_s1093" style="position:absolute;left:29806;top:6064;width:413;height:508;visibility:visible;mso-wrap-style:square;v-text-anchor:top" coordsize="6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" path="m10,55r,l20,65r10,l40,65,50,55,45,50r,-5l35,45,15,35,10,30r,-10l15,10,20,5,30,,40,,55,,65,15,55,20,50,15,40,10,30,15,20,20r5,5l25,30r15,l55,40r5,5l60,55,55,65r-5,5l40,75,30,80,10,75,,65,10,55xe" fillcolor="#f9901f" stroked="f">
                <v:path arrowok="t" o:connecttype="custom" o:connectlocs="6350,34925;6350,34925;12700,41275;19050,41275;19050,41275;25400,41275;31750,34925;31750,34925;28575,31750;28575,28575;22225,28575;22225,28575;9525,22225;6350,19050;6350,12700;6350,12700;9525,6350;12700,3175;19050,0;25400,0;25400,0;34925,0;41275,9525;34925,12700;34925,12700;31750,9525;25400,6350;25400,6350;19050,9525;12700,12700;12700,12700;15875,15875;15875,19050;25400,19050;25400,19050;34925,25400;38100,28575;38100,34925;38100,34925;34925,41275;31750,44450;25400,47625;19050,50800;19050,50800;6350,47625;0,41275;6350,34925;6350,34925" o:connectangles="0,0,0,0,0,0,0,0,0,0,0,0,0,0,0,0,0,0,0,0,0,0,0,0,0,0,0,0,0,0,0,0,0,0,0,0,0,0,0,0,0,0,0,0,0,0,0,0"/>
              </v:shape>
              <v:shape id="Freeform 70" o:spid="_x0000_s1094" style="position:absolute;left:30283;top:6064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" path="m45,r,l60,,75,10r5,10l80,40,75,55,65,65,50,75,35,80,20,75,10,65,,55,,40,5,20,15,10,30,,45,xm35,65r,l50,65,60,60,65,50,70,40r,-15l65,20,55,15,45,10,35,15,25,20r-5,5l15,40r,10l20,60r5,5l35,65xe" fillcolor="#f9901f" stroked="f">
                <v:path arrowok="t" o:connecttype="custom" o:connectlocs="28575,0;28575,0;38100,0;47625,6350;50800,12700;50800,25400;50800,25400;47625,34925;41275,41275;31750,47625;22225,50800;22225,50800;12700,47625;6350,41275;0,34925;0,25400;0,25400;3175,12700;9525,6350;19050,0;28575,0;28575,0;28575,0;22225,41275;22225,41275;31750,41275;38100,38100;41275,31750;44450,25400;44450,25400;44450,15875;41275,12700;34925,9525;28575,6350;28575,6350;22225,9525;15875,12700;12700,15875;9525,25400;9525,25400;9525,31750;12700,38100;15875,41275;22225,41275;22225,41275;22225,41275" o:connectangles="0,0,0,0,0,0,0,0,0,0,0,0,0,0,0,0,0,0,0,0,0,0,0,0,0,0,0,0,0,0,0,0,0,0,0,0,0,0,0,0,0,0,0,0,0,0"/>
                <o:lock v:ext="edit" verticies="t"/>
              </v:shape>
              <v:shape id="Freeform 71" o:spid="_x0000_s1095" style="position:absolute;left:30886;top:5778;width:190;height:762;visibility:visible;mso-wrap-style:square;v-text-anchor:top" coordsize="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" path="m20,l30,,15,120,,120,20,xe" fillcolor="#f9901f" stroked="f">
                <v:path arrowok="t" o:connecttype="custom" o:connectlocs="12700,0;19050,0;9525,76200;0,76200;12700,0;12700,0" o:connectangles="0,0,0,0,0,0"/>
              </v:shape>
              <v:shape id="Freeform 72" o:spid="_x0000_s1096" style="position:absolute;left:31172;top:6064;width:444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" path="m60,60r,l60,75r-10,l50,65,40,75,20,80,10,75,,70,,60,,45,5,,15,,10,45r5,15l15,65r10,l35,65,45,60,50,50r,-15l55,,70,,60,60xe" fillcolor="#f9901f" stroked="f">
                <v:path arrowok="t" o:connecttype="custom" o:connectlocs="38100,38100;38100,38100;38100,47625;31750,47625;31750,47625;31750,41275;31750,41275;31750,41275;25400,47625;12700,50800;12700,50800;6350,47625;0,44450;0,38100;0,28575;3175,0;9525,0;6350,28575;6350,28575;9525,38100;9525,41275;15875,41275;15875,41275;22225,41275;28575,38100;31750,31750;31750,22225;34925,0;44450,0;38100,38100;38100,38100" o:connectangles="0,0,0,0,0,0,0,0,0,0,0,0,0,0,0,0,0,0,0,0,0,0,0,0,0,0,0,0,0,0,0"/>
              </v:shape>
              <v:shape id="Freeform 73" o:spid="_x0000_s1097" style="position:absolute;left:31648;top:6064;width:444;height:476;visibility:visible;mso-wrap-style:square;v-text-anchor:top" coordsize="7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" path="m,65l55,10r-45,l15,,70,r,10l20,65r45,l60,75,,75,,65xe" fillcolor="#f9901f" stroked="f">
                <v:path arrowok="t" o:connecttype="custom" o:connectlocs="0,41275;34925,6350;6350,6350;9525,0;44450,0;44450,6350;12700,41275;41275,41275;38100,47625;0,47625;0,41275;0,41275" o:connectangles="0,0,0,0,0,0,0,0,0,0,0,0"/>
              </v:shape>
              <v:shape id="Freeform 74" o:spid="_x0000_s1098" style="position:absolute;left:32156;top:5810;width:190;height:730;visibility:visible;mso-wrap-style:square;v-text-anchor:top" coordsize="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" path="m10,40r15,l10,115,,115,10,40xm20,r,l30,5r,5l25,20r-5,l15,20,10,10,15,5,20,xe" fillcolor="#f9901f" stroked="f">
                <v:path arrowok="t" o:connecttype="custom" o:connectlocs="6350,25400;15875,25400;6350,73025;0,73025;6350,25400;6350,25400;12700,0;12700,0;19050,3175;19050,6350;19050,6350;15875,12700;12700,12700;12700,12700;9525,12700;6350,6350;6350,6350;9525,3175;12700,0;12700,0;12700,0" o:connectangles="0,0,0,0,0,0,0,0,0,0,0,0,0,0,0,0,0,0,0,0,0"/>
                <o:lock v:ext="edit" verticies="t"/>
              </v:shape>
              <v:shape id="Freeform 75" o:spid="_x0000_s1099" style="position:absolute;left:32410;top:6064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" path="m45,r,l60,,70,10r5,10l80,40,75,55,65,65,50,75,35,80,15,75,5,65,,55,,40,5,20,15,10,25,,45,xm35,65r,l45,65,55,60,60,50,65,40r,-15l60,20,55,15,40,10,30,15,20,20r-5,5l10,40r,10l15,60r10,5l35,65xe" fillcolor="#f9901f" stroked="f">
                <v:path arrowok="t" o:connecttype="custom" o:connectlocs="28575,0;28575,0;38100,0;44450,6350;47625,12700;50800,25400;50800,25400;47625,34925;41275,41275;31750,47625;22225,50800;22225,50800;9525,47625;3175,41275;0,34925;0,25400;0,25400;3175,12700;9525,6350;15875,0;28575,0;28575,0;28575,0;22225,41275;22225,41275;28575,41275;34925,38100;38100,31750;41275,25400;41275,25400;41275,15875;38100,12700;34925,9525;25400,6350;25400,6350;19050,9525;12700,12700;9525,15875;6350,25400;6350,25400;6350,31750;9525,38100;15875,41275;22225,41275;22225,41275;22225,41275" o:connectangles="0,0,0,0,0,0,0,0,0,0,0,0,0,0,0,0,0,0,0,0,0,0,0,0,0,0,0,0,0,0,0,0,0,0,0,0,0,0,0,0,0,0,0,0,0,0"/>
                <o:lock v:ext="edit" verticies="t"/>
              </v:shape>
              <v:shape id="Freeform 76" o:spid="_x0000_s1100" style="position:absolute;left:32981;top:6064;width:477;height:476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" path="m10,20r,l10,,25,r,15l35,5,50,,60,,70,5r5,10l75,30,70,75r-15,l60,30r,-15l55,10r-10,l35,15r-5,5l25,30,20,40,15,75,,75,10,20xe" fillcolor="#f9901f" stroked="f">
                <v:path arrowok="t" o:connecttype="custom" o:connectlocs="6350,12700;6350,12700;6350,0;15875,0;15875,0;15875,9525;15875,9525;15875,9525;22225,3175;31750,0;31750,0;38100,0;44450,3175;47625,9525;47625,19050;44450,47625;34925,47625;38100,19050;38100,19050;38100,9525;34925,6350;28575,6350;28575,6350;22225,9525;19050,12700;15875,19050;12700,25400;9525,47625;0,47625;6350,12700;6350,12700" o:connectangles="0,0,0,0,0,0,0,0,0,0,0,0,0,0,0,0,0,0,0,0,0,0,0,0,0,0,0,0,0,0,0"/>
              </v:shape>
              <v:shape id="Freeform 77" o:spid="_x0000_s1101" style="position:absolute;left:33553;top:5810;width:190;height:730;visibility:visible;mso-wrap-style:square;v-text-anchor:top" coordsize="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" path="m15,40r10,l15,115,,115,15,40xm25,r,l30,5r,5l30,20r-10,l15,20r,-10l20,5,25,xe" fillcolor="#f9901f" stroked="f">
                <v:path arrowok="t" o:connecttype="custom" o:connectlocs="9525,25400;15875,25400;9525,73025;0,73025;9525,25400;9525,25400;15875,0;15875,0;19050,3175;19050,6350;19050,6350;19050,12700;12700,12700;12700,12700;9525,12700;9525,6350;9525,6350;12700,3175;15875,0;15875,0;15875,0" o:connectangles="0,0,0,0,0,0,0,0,0,0,0,0,0,0,0,0,0,0,0,0,0"/>
                <o:lock v:ext="edit" verticies="t"/>
              </v:shape>
              <v:shape id="Freeform 78" o:spid="_x0000_s1102" style="position:absolute;left:34029;top:6064;width:413;height:508;visibility:visible;mso-wrap-style:square;v-text-anchor:top" coordsize="6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" path="m15,55r,l20,65r10,l45,65,50,55r,-5l45,45r-10,l15,35,10,30r,-10l15,10,25,5,30,,45,,55,,65,15,55,20,50,15,40,10,30,15r-5,5l25,25r5,5l40,30,60,40r,5l65,55,60,65,50,70,40,75,30,80,15,75,,65,15,55xe" fillcolor="#f9901f" stroked="f">
                <v:path arrowok="t" o:connecttype="custom" o:connectlocs="9525,34925;9525,34925;12700,41275;19050,41275;19050,41275;28575,41275;31750,34925;31750,34925;31750,31750;28575,28575;22225,28575;22225,28575;9525,22225;6350,19050;6350,12700;6350,12700;9525,6350;15875,3175;19050,0;28575,0;28575,0;34925,0;41275,9525;34925,12700;34925,12700;31750,9525;25400,6350;25400,6350;19050,9525;15875,12700;15875,12700;15875,15875;19050,19050;25400,19050;25400,19050;38100,25400;38100,28575;41275,34925;41275,34925;38100,41275;31750,44450;25400,47625;19050,50800;19050,50800;9525,47625;0,41275;9525,34925;9525,34925" o:connectangles="0,0,0,0,0,0,0,0,0,0,0,0,0,0,0,0,0,0,0,0,0,0,0,0,0,0,0,0,0,0,0,0,0,0,0,0,0,0,0,0,0,0,0,0,0,0,0,0"/>
              </v:shape>
              <v:shape id="Freeform 79" o:spid="_x0000_s1103" style="position:absolute;left:34537;top:6064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" path="m45,r,l60,,70,10r5,10l80,40,75,55,65,65,50,75,35,80,15,75,5,65,,55,,40,5,20,15,10,25,,45,xm35,65r,l45,65,55,60,60,50,65,40r,-15l60,20,55,15,40,10,30,15,20,20r-5,5l10,40r,10l15,60r10,5l35,65xe" fillcolor="#f9901f" stroked="f">
                <v:path arrowok="t" o:connecttype="custom" o:connectlocs="28575,0;28575,0;38100,0;44450,6350;47625,12700;50800,25400;50800,25400;47625,34925;41275,41275;31750,47625;22225,50800;22225,50800;9525,47625;3175,41275;0,34925;0,25400;0,25400;3175,12700;9525,6350;15875,0;28575,0;28575,0;28575,0;22225,41275;22225,41275;28575,41275;34925,38100;38100,31750;41275,25400;41275,25400;41275,15875;38100,12700;34925,9525;25400,6350;25400,6350;19050,9525;12700,12700;9525,15875;6350,25400;6350,25400;6350,31750;9525,38100;15875,41275;22225,41275;22225,41275;22225,41275" o:connectangles="0,0,0,0,0,0,0,0,0,0,0,0,0,0,0,0,0,0,0,0,0,0,0,0,0,0,0,0,0,0,0,0,0,0,0,0,0,0,0,0,0,0,0,0,0,0"/>
                <o:lock v:ext="edit" verticies="t"/>
              </v:shape>
              <v:shape id="Freeform 80" o:spid="_x0000_s1104" style="position:absolute;left:35109;top:5778;width:381;height:762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" path="m20,55l,55,5,45r15,l20,30,25,15,30,5,40,,55,r5,l60,10r-10,l40,10r,5l35,30,30,45r20,l50,55r-20,l20,120r-10,l20,55xe" fillcolor="#f9901f" stroked="f">
                <v:path arrowok="t" o:connecttype="custom" o:connectlocs="12700,34925;0,34925;3175,28575;12700,28575;12700,19050;12700,19050;15875,9525;19050,3175;25400,0;34925,0;34925,0;38100,0;38100,6350;38100,6350;31750,6350;31750,6350;25400,6350;25400,9525;22225,19050;19050,28575;31750,28575;31750,34925;19050,34925;12700,76200;6350,76200;12700,34925;12700,34925" o:connectangles="0,0,0,0,0,0,0,0,0,0,0,0,0,0,0,0,0,0,0,0,0,0,0,0,0,0,0"/>
              </v:shape>
              <v:shape id="Freeform 81" o:spid="_x0000_s1105" style="position:absolute;left:35426;top:5937;width:349;height:635;visibility:visible;mso-wrap-style:square;v-text-anchor:top" coordsize="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" path="m55,30r-25,l25,70r,10l30,85r5,l45,85r,10l30,100,20,95,15,90,10,85r,-10l20,30,,30,5,20r15,l25,,35,,30,20r25,l55,30xe" fillcolor="#f9901f" stroked="f">
                <v:path arrowok="t" o:connecttype="custom" o:connectlocs="34925,19050;19050,19050;15875,44450;15875,44450;15875,50800;19050,53975;22225,53975;22225,53975;28575,53975;28575,60325;28575,60325;19050,63500;19050,63500;12700,60325;9525,57150;6350,53975;6350,47625;12700,19050;0,19050;3175,12700;12700,12700;15875,0;22225,0;19050,12700;34925,12700;34925,19050;34925,19050" o:connectangles="0,0,0,0,0,0,0,0,0,0,0,0,0,0,0,0,0,0,0,0,0,0,0,0,0,0,0"/>
              </v:shape>
              <v:shape id="Freeform 82" o:spid="_x0000_s1106" style="position:absolute;left:35807;top:6064;width:730;height:476;visibility:visible;mso-wrap-style:square;v-text-anchor:top" coordsize="1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" path="m80,75r-15,l55,20,25,75r-10,l,,15,,25,60,50,,65,,75,60,100,r15,l80,75xe" fillcolor="#f9901f" stroked="f">
                <v:path arrowok="t" o:connecttype="custom" o:connectlocs="50800,47625;41275,47625;34925,12700;34925,12700;15875,47625;9525,47625;0,0;9525,0;15875,38100;15875,38100;31750,0;41275,0;47625,38100;47625,38100;63500,0;73025,0;50800,47625;50800,47625" o:connectangles="0,0,0,0,0,0,0,0,0,0,0,0,0,0,0,0,0,0"/>
              </v:shape>
              <v:shape id="Freeform 83" o:spid="_x0000_s1107" style="position:absolute;left:36537;top:6064;width:445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" path="m10,10r,l25,,40,,55,,65,5r5,10l70,30,65,65r,10l50,75,55,65r-5,l40,75,25,80,15,75,5,70,,65,,55,10,40,20,35,35,30r15,l55,30r,-5l55,20r,-5l40,10,30,15,20,20,10,10xm45,40r,l25,45r-5,5l15,55r,5l20,65r10,l40,65r5,-5l55,45r,-5l45,40xe" fillcolor="#f9901f" stroked="f">
                <v:path arrowok="t" o:connecttype="custom" o:connectlocs="6350,6350;6350,6350;15875,0;25400,0;25400,0;34925,0;41275,3175;44450,9525;44450,19050;41275,41275;41275,41275;41275,47625;31750,47625;31750,47625;34925,41275;31750,41275;31750,41275;25400,47625;15875,50800;15875,50800;9525,47625;3175,44450;0,41275;0,34925;0,34925;6350,25400;12700,22225;22225,19050;31750,19050;34925,19050;34925,15875;34925,15875;34925,12700;34925,9525;25400,6350;25400,6350;19050,9525;12700,12700;6350,6350;6350,6350;28575,25400;28575,25400;15875,28575;12700,31750;9525,34925;9525,34925;9525,38100;12700,41275;19050,41275;19050,41275;25400,41275;28575,38100;34925,28575;34925,25400;28575,25400;28575,25400" o:connectangles="0,0,0,0,0,0,0,0,0,0,0,0,0,0,0,0,0,0,0,0,0,0,0,0,0,0,0,0,0,0,0,0,0,0,0,0,0,0,0,0,0,0,0,0,0,0,0,0,0,0,0,0,0,0,0,0"/>
                <o:lock v:ext="edit" verticies="t"/>
              </v:shape>
              <v:shape id="Freeform 84" o:spid="_x0000_s1108" style="position:absolute;left:37077;top:6064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" path="m10,20r,l10,,20,r,15l30,5,50,r5,l50,10r-5,l35,15,25,20,20,30r,10l15,75,,75,10,20xe" fillcolor="#f9901f" stroked="f">
                <v:path arrowok="t" o:connecttype="custom" o:connectlocs="6350,12700;6350,12700;6350,0;12700,0;12700,0;12700,9525;12700,9525;12700,9525;19050,3175;31750,0;31750,0;34925,0;31750,6350;31750,6350;28575,6350;28575,6350;22225,9525;15875,12700;12700,19050;12700,25400;9525,47625;0,47625;6350,12700;6350,12700" o:connectangles="0,0,0,0,0,0,0,0,0,0,0,0,0,0,0,0,0,0,0,0,0,0,0,0"/>
              </v:shape>
              <v:shape id="Freeform 85" o:spid="_x0000_s1109" style="position:absolute;left:37426;top:6064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" path="m71,60r,l51,75,30,80,15,75,5,65,,55,,40,5,20,15,10,30,,45,,61,,71,10r5,10l76,40r-61,l15,50r5,10l25,65r10,l51,65,61,55r10,5xm61,30r,l61,25,56,15,51,10r-11,l30,10r-5,5l15,30r46,xe" fillcolor="#f9901f" stroked="f">
                <v:path arrowok="t" o:connecttype="custom" o:connectlocs="45085,38100;45085,38100;32385,47625;19050,50800;19050,50800;9525,47625;3175,41275;0,34925;0,25400;0,25400;3175,12700;9525,6350;19050,0;28575,0;28575,0;38735,0;45085,6350;48260,12700;48260,25400;48260,25400;9525,25400;9525,25400;9525,31750;12700,38100;15875,41275;22225,41275;22225,41275;32385,41275;38735,34925;45085,38100;45085,38100;38735,19050;38735,19050;38735,15875;35560,9525;32385,6350;25400,6350;25400,6350;19050,6350;15875,9525;9525,19050;38735,19050;38735,19050" o:connectangles="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1D59AB" w:rsidRDefault="001D59AB" w:rsidP="001D59AB">
    <w:pPr>
      <w:pStyle w:val="Intestazione"/>
      <w:rPr>
        <w:rFonts w:ascii="Arial Narrow" w:hAnsi="Arial Narrow"/>
        <w:b w:val="0"/>
        <w:sz w:val="36"/>
        <w:szCs w:val="36"/>
      </w:rPr>
    </w:pPr>
  </w:p>
  <w:p w:rsidR="001D59AB" w:rsidRDefault="001D59AB" w:rsidP="001D59AB">
    <w:pPr>
      <w:pStyle w:val="Intestazione"/>
      <w:ind w:left="-567"/>
      <w:rPr>
        <w:sz w:val="24"/>
      </w:rPr>
    </w:pPr>
  </w:p>
  <w:p w:rsidR="00A41B36" w:rsidRPr="006A7144" w:rsidRDefault="0088535B" w:rsidP="006A7144">
    <w:pPr>
      <w:pStyle w:val="Intestazione"/>
      <w:ind w:left="-567"/>
      <w:rPr>
        <w:rFonts w:ascii="Arial Narrow" w:hAnsi="Arial Narrow"/>
        <w:b w:val="0"/>
        <w:color w:val="A6A6A6" w:themeColor="background1" w:themeShade="A6"/>
        <w:szCs w:val="28"/>
      </w:rPr>
    </w:pPr>
    <w:proofErr w:type="spellStart"/>
    <w:r>
      <w:rPr>
        <w:rFonts w:ascii="Arial Narrow" w:hAnsi="Arial Narrow"/>
        <w:b w:val="0"/>
        <w:color w:val="A6A6A6" w:themeColor="background1" w:themeShade="A6"/>
        <w:szCs w:val="28"/>
      </w:rPr>
      <w:t>m</w:t>
    </w:r>
    <w:r w:rsidR="001D59AB" w:rsidRPr="006A7144">
      <w:rPr>
        <w:rFonts w:ascii="Arial Narrow" w:hAnsi="Arial Narrow"/>
        <w:b w:val="0"/>
        <w:color w:val="A6A6A6" w:themeColor="background1" w:themeShade="A6"/>
        <w:szCs w:val="28"/>
      </w:rPr>
      <w:t>iniguida</w:t>
    </w:r>
    <w:proofErr w:type="spellEnd"/>
    <w:r w:rsidR="001D59AB" w:rsidRPr="006A7144">
      <w:rPr>
        <w:rFonts w:ascii="Arial Narrow" w:hAnsi="Arial Narrow"/>
        <w:b w:val="0"/>
        <w:color w:val="A6A6A6" w:themeColor="background1" w:themeShade="A6"/>
        <w:szCs w:val="28"/>
      </w:rPr>
      <w:t xml:space="preserve"> per chi vuole commissionare un software su misura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36" w:rsidRDefault="003F6076" w:rsidP="003F6076">
    <w:pPr>
      <w:pStyle w:val="Intestazione"/>
      <w:ind w:left="-1134"/>
    </w:pPr>
    <w:r>
      <w:rPr>
        <w:noProof/>
        <w:color w:val="FFFFFF" w:themeColor="background1"/>
        <w:szCs w:val="28"/>
      </w:rPr>
      <w:drawing>
        <wp:inline distT="0" distB="0" distL="0" distR="0" wp14:anchorId="643FBF0B" wp14:editId="7C90ED9F">
          <wp:extent cx="7598218" cy="1557954"/>
          <wp:effectExtent l="0" t="0" r="0" b="444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218" cy="155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D4"/>
    <w:multiLevelType w:val="multilevel"/>
    <w:tmpl w:val="3E803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3A4BB5"/>
    <w:multiLevelType w:val="multilevel"/>
    <w:tmpl w:val="5A0E2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CC0E9D"/>
    <w:multiLevelType w:val="hybridMultilevel"/>
    <w:tmpl w:val="DCF2B42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62A1DB9"/>
    <w:multiLevelType w:val="hybridMultilevel"/>
    <w:tmpl w:val="0D4ED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757F"/>
    <w:multiLevelType w:val="hybridMultilevel"/>
    <w:tmpl w:val="B706D0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5ABC"/>
    <w:multiLevelType w:val="hybridMultilevel"/>
    <w:tmpl w:val="E56E49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72D"/>
    <w:multiLevelType w:val="multilevel"/>
    <w:tmpl w:val="6764EA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A1F583B"/>
    <w:multiLevelType w:val="hybridMultilevel"/>
    <w:tmpl w:val="1D582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0E37"/>
    <w:multiLevelType w:val="hybridMultilevel"/>
    <w:tmpl w:val="DCF2B42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15F6796"/>
    <w:multiLevelType w:val="hybridMultilevel"/>
    <w:tmpl w:val="85DE077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2D50764"/>
    <w:multiLevelType w:val="hybridMultilevel"/>
    <w:tmpl w:val="8DF46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07C11"/>
    <w:multiLevelType w:val="multilevel"/>
    <w:tmpl w:val="C5B8C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141AED"/>
    <w:multiLevelType w:val="multilevel"/>
    <w:tmpl w:val="54C80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6B2164"/>
    <w:multiLevelType w:val="hybridMultilevel"/>
    <w:tmpl w:val="DCF2B42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B436A3B"/>
    <w:multiLevelType w:val="multilevel"/>
    <w:tmpl w:val="4D8C8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9A5DB9"/>
    <w:multiLevelType w:val="hybridMultilevel"/>
    <w:tmpl w:val="AB0EB8E8"/>
    <w:lvl w:ilvl="0" w:tplc="C55022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74F8"/>
    <w:multiLevelType w:val="hybridMultilevel"/>
    <w:tmpl w:val="3DB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B3F8D"/>
    <w:multiLevelType w:val="hybridMultilevel"/>
    <w:tmpl w:val="8E082D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3FB4"/>
    <w:multiLevelType w:val="hybridMultilevel"/>
    <w:tmpl w:val="67D85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87726"/>
    <w:multiLevelType w:val="multilevel"/>
    <w:tmpl w:val="7FB4B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702864"/>
    <w:multiLevelType w:val="hybridMultilevel"/>
    <w:tmpl w:val="DCF2B42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1C42C10"/>
    <w:multiLevelType w:val="multilevel"/>
    <w:tmpl w:val="1BC82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584E9A"/>
    <w:multiLevelType w:val="hybridMultilevel"/>
    <w:tmpl w:val="3D1E2534"/>
    <w:lvl w:ilvl="0" w:tplc="2B82803A">
      <w:start w:val="1"/>
      <w:numFmt w:val="lowerLetter"/>
      <w:lvlText w:val="%1)"/>
      <w:lvlJc w:val="left"/>
      <w:pPr>
        <w:ind w:left="1080" w:hanging="360"/>
      </w:pPr>
      <w:rPr>
        <w:rFonts w:ascii="GillSans Light" w:hAnsi="GillSans Light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645C7"/>
    <w:multiLevelType w:val="hybridMultilevel"/>
    <w:tmpl w:val="5B9E2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D3FA7"/>
    <w:multiLevelType w:val="multilevel"/>
    <w:tmpl w:val="CCAA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illSans Light" w:eastAsia="Times New Roman" w:hAnsi="GillSans Light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155CAE"/>
    <w:multiLevelType w:val="hybridMultilevel"/>
    <w:tmpl w:val="1472999A"/>
    <w:lvl w:ilvl="0" w:tplc="21EE28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F79646" w:themeColor="accent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8451E"/>
    <w:multiLevelType w:val="multilevel"/>
    <w:tmpl w:val="AE7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40491"/>
    <w:multiLevelType w:val="multilevel"/>
    <w:tmpl w:val="E26E2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2845A92"/>
    <w:multiLevelType w:val="hybridMultilevel"/>
    <w:tmpl w:val="956836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82D80"/>
    <w:multiLevelType w:val="hybridMultilevel"/>
    <w:tmpl w:val="DCF2B42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56B324B"/>
    <w:multiLevelType w:val="hybridMultilevel"/>
    <w:tmpl w:val="5F548A00"/>
    <w:lvl w:ilvl="0" w:tplc="B9BAB3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178DD"/>
    <w:multiLevelType w:val="hybridMultilevel"/>
    <w:tmpl w:val="344226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325D2"/>
    <w:multiLevelType w:val="multilevel"/>
    <w:tmpl w:val="5F885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5D4A24A5"/>
    <w:multiLevelType w:val="multilevel"/>
    <w:tmpl w:val="0D9683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F9B177E"/>
    <w:multiLevelType w:val="hybridMultilevel"/>
    <w:tmpl w:val="ECF27E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31FF2"/>
    <w:multiLevelType w:val="hybridMultilevel"/>
    <w:tmpl w:val="6C1CD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06850"/>
    <w:multiLevelType w:val="hybridMultilevel"/>
    <w:tmpl w:val="1B62CE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2492"/>
    <w:multiLevelType w:val="hybridMultilevel"/>
    <w:tmpl w:val="DE560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1D8E"/>
    <w:multiLevelType w:val="hybridMultilevel"/>
    <w:tmpl w:val="26260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0752F"/>
    <w:multiLevelType w:val="hybridMultilevel"/>
    <w:tmpl w:val="7A1C0BD6"/>
    <w:lvl w:ilvl="0" w:tplc="0EBA7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2208E"/>
    <w:multiLevelType w:val="hybridMultilevel"/>
    <w:tmpl w:val="8174E198"/>
    <w:lvl w:ilvl="0" w:tplc="B9BAB3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730D146A"/>
    <w:multiLevelType w:val="hybridMultilevel"/>
    <w:tmpl w:val="D7CAEC44"/>
    <w:lvl w:ilvl="0" w:tplc="4CC20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3CC3107"/>
    <w:multiLevelType w:val="multilevel"/>
    <w:tmpl w:val="1B04D1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765860A3"/>
    <w:multiLevelType w:val="multilevel"/>
    <w:tmpl w:val="2BB4E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204581"/>
    <w:multiLevelType w:val="hybridMultilevel"/>
    <w:tmpl w:val="6276A0E4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5" w15:restartNumberingAfterBreak="0">
    <w:nsid w:val="78DB3629"/>
    <w:multiLevelType w:val="hybridMultilevel"/>
    <w:tmpl w:val="DCF2B42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794340B4"/>
    <w:multiLevelType w:val="multilevel"/>
    <w:tmpl w:val="0860B3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CAD5CB2"/>
    <w:multiLevelType w:val="hybridMultilevel"/>
    <w:tmpl w:val="3A36828C"/>
    <w:lvl w:ilvl="0" w:tplc="B9BAB3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6"/>
  </w:num>
  <w:num w:numId="2">
    <w:abstractNumId w:val="5"/>
  </w:num>
  <w:num w:numId="3">
    <w:abstractNumId w:val="3"/>
  </w:num>
  <w:num w:numId="4">
    <w:abstractNumId w:val="16"/>
  </w:num>
  <w:num w:numId="5">
    <w:abstractNumId w:val="23"/>
  </w:num>
  <w:num w:numId="6">
    <w:abstractNumId w:val="34"/>
  </w:num>
  <w:num w:numId="7">
    <w:abstractNumId w:val="18"/>
  </w:num>
  <w:num w:numId="8">
    <w:abstractNumId w:val="41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9"/>
  </w:num>
  <w:num w:numId="13">
    <w:abstractNumId w:val="44"/>
  </w:num>
  <w:num w:numId="14">
    <w:abstractNumId w:val="9"/>
  </w:num>
  <w:num w:numId="15">
    <w:abstractNumId w:val="13"/>
  </w:num>
  <w:num w:numId="16">
    <w:abstractNumId w:val="29"/>
  </w:num>
  <w:num w:numId="17">
    <w:abstractNumId w:val="15"/>
  </w:num>
  <w:num w:numId="18">
    <w:abstractNumId w:val="8"/>
  </w:num>
  <w:num w:numId="19">
    <w:abstractNumId w:val="20"/>
  </w:num>
  <w:num w:numId="20">
    <w:abstractNumId w:val="2"/>
  </w:num>
  <w:num w:numId="21">
    <w:abstractNumId w:val="45"/>
  </w:num>
  <w:num w:numId="22">
    <w:abstractNumId w:val="37"/>
  </w:num>
  <w:num w:numId="23">
    <w:abstractNumId w:val="28"/>
  </w:num>
  <w:num w:numId="24">
    <w:abstractNumId w:val="10"/>
  </w:num>
  <w:num w:numId="25">
    <w:abstractNumId w:val="17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6"/>
  </w:num>
  <w:num w:numId="31">
    <w:abstractNumId w:val="14"/>
  </w:num>
  <w:num w:numId="32">
    <w:abstractNumId w:val="33"/>
  </w:num>
  <w:num w:numId="33">
    <w:abstractNumId w:val="46"/>
  </w:num>
  <w:num w:numId="34">
    <w:abstractNumId w:val="42"/>
  </w:num>
  <w:num w:numId="35">
    <w:abstractNumId w:val="0"/>
  </w:num>
  <w:num w:numId="36">
    <w:abstractNumId w:val="1"/>
  </w:num>
  <w:num w:numId="37">
    <w:abstractNumId w:val="43"/>
  </w:num>
  <w:num w:numId="38">
    <w:abstractNumId w:val="38"/>
  </w:num>
  <w:num w:numId="39">
    <w:abstractNumId w:val="35"/>
  </w:num>
  <w:num w:numId="40">
    <w:abstractNumId w:val="19"/>
  </w:num>
  <w:num w:numId="41">
    <w:abstractNumId w:val="11"/>
  </w:num>
  <w:num w:numId="42">
    <w:abstractNumId w:val="27"/>
  </w:num>
  <w:num w:numId="43">
    <w:abstractNumId w:val="12"/>
  </w:num>
  <w:num w:numId="44">
    <w:abstractNumId w:val="22"/>
  </w:num>
  <w:num w:numId="45">
    <w:abstractNumId w:val="25"/>
  </w:num>
  <w:num w:numId="46">
    <w:abstractNumId w:val="47"/>
  </w:num>
  <w:num w:numId="47">
    <w:abstractNumId w:val="3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EE"/>
    <w:rsid w:val="0000731B"/>
    <w:rsid w:val="000076B7"/>
    <w:rsid w:val="00027D6A"/>
    <w:rsid w:val="000379D7"/>
    <w:rsid w:val="000579A1"/>
    <w:rsid w:val="00063296"/>
    <w:rsid w:val="000758C1"/>
    <w:rsid w:val="000D6ECA"/>
    <w:rsid w:val="000D7603"/>
    <w:rsid w:val="000F2F8D"/>
    <w:rsid w:val="000F45FC"/>
    <w:rsid w:val="000F518D"/>
    <w:rsid w:val="001147D1"/>
    <w:rsid w:val="001213B9"/>
    <w:rsid w:val="00125792"/>
    <w:rsid w:val="00136F19"/>
    <w:rsid w:val="00140E4D"/>
    <w:rsid w:val="001653B6"/>
    <w:rsid w:val="00174A4E"/>
    <w:rsid w:val="0017619E"/>
    <w:rsid w:val="001775AE"/>
    <w:rsid w:val="00180512"/>
    <w:rsid w:val="00181B82"/>
    <w:rsid w:val="00186B5A"/>
    <w:rsid w:val="00194178"/>
    <w:rsid w:val="00197220"/>
    <w:rsid w:val="001A2615"/>
    <w:rsid w:val="001A3CE6"/>
    <w:rsid w:val="001A5020"/>
    <w:rsid w:val="001B4044"/>
    <w:rsid w:val="001C3C3D"/>
    <w:rsid w:val="001D59AB"/>
    <w:rsid w:val="0023123E"/>
    <w:rsid w:val="00253946"/>
    <w:rsid w:val="00253F04"/>
    <w:rsid w:val="002543D3"/>
    <w:rsid w:val="00254908"/>
    <w:rsid w:val="00262627"/>
    <w:rsid w:val="00270A9B"/>
    <w:rsid w:val="0027107F"/>
    <w:rsid w:val="002772DD"/>
    <w:rsid w:val="002868D4"/>
    <w:rsid w:val="002936B9"/>
    <w:rsid w:val="00295386"/>
    <w:rsid w:val="002A3966"/>
    <w:rsid w:val="002C7307"/>
    <w:rsid w:val="002C7B8C"/>
    <w:rsid w:val="002F686D"/>
    <w:rsid w:val="00302862"/>
    <w:rsid w:val="0031016F"/>
    <w:rsid w:val="00311565"/>
    <w:rsid w:val="003207B9"/>
    <w:rsid w:val="003239C8"/>
    <w:rsid w:val="003517E4"/>
    <w:rsid w:val="0036309C"/>
    <w:rsid w:val="003653F0"/>
    <w:rsid w:val="00367A29"/>
    <w:rsid w:val="00374CDA"/>
    <w:rsid w:val="00380674"/>
    <w:rsid w:val="0038257D"/>
    <w:rsid w:val="003A38A5"/>
    <w:rsid w:val="003C0E39"/>
    <w:rsid w:val="003D3B40"/>
    <w:rsid w:val="003E464C"/>
    <w:rsid w:val="003F06DB"/>
    <w:rsid w:val="003F4354"/>
    <w:rsid w:val="003F6076"/>
    <w:rsid w:val="00406FB3"/>
    <w:rsid w:val="0041137F"/>
    <w:rsid w:val="004163A7"/>
    <w:rsid w:val="0043057B"/>
    <w:rsid w:val="004307DA"/>
    <w:rsid w:val="00433C30"/>
    <w:rsid w:val="00436029"/>
    <w:rsid w:val="00436F0A"/>
    <w:rsid w:val="00451194"/>
    <w:rsid w:val="004532D7"/>
    <w:rsid w:val="004574F3"/>
    <w:rsid w:val="00476536"/>
    <w:rsid w:val="00493D73"/>
    <w:rsid w:val="004C0E5B"/>
    <w:rsid w:val="004C3E02"/>
    <w:rsid w:val="004D4BAE"/>
    <w:rsid w:val="004E2180"/>
    <w:rsid w:val="00522744"/>
    <w:rsid w:val="005314E0"/>
    <w:rsid w:val="005326F9"/>
    <w:rsid w:val="00536239"/>
    <w:rsid w:val="005452CF"/>
    <w:rsid w:val="00570445"/>
    <w:rsid w:val="005873B6"/>
    <w:rsid w:val="005932FA"/>
    <w:rsid w:val="005941D6"/>
    <w:rsid w:val="00595768"/>
    <w:rsid w:val="005A5440"/>
    <w:rsid w:val="005C0C52"/>
    <w:rsid w:val="005C6DB9"/>
    <w:rsid w:val="005D674F"/>
    <w:rsid w:val="005D7BBA"/>
    <w:rsid w:val="005E3EF8"/>
    <w:rsid w:val="00600082"/>
    <w:rsid w:val="00600BDE"/>
    <w:rsid w:val="006043F2"/>
    <w:rsid w:val="006248D0"/>
    <w:rsid w:val="006253F5"/>
    <w:rsid w:val="00636F82"/>
    <w:rsid w:val="00642180"/>
    <w:rsid w:val="00652CEA"/>
    <w:rsid w:val="00667CBB"/>
    <w:rsid w:val="0067049B"/>
    <w:rsid w:val="006822C5"/>
    <w:rsid w:val="006A2671"/>
    <w:rsid w:val="006A56FC"/>
    <w:rsid w:val="006A6A67"/>
    <w:rsid w:val="006A7144"/>
    <w:rsid w:val="006D433A"/>
    <w:rsid w:val="006E3A66"/>
    <w:rsid w:val="006E5D7C"/>
    <w:rsid w:val="007011CE"/>
    <w:rsid w:val="00701BDD"/>
    <w:rsid w:val="00711850"/>
    <w:rsid w:val="00712FD0"/>
    <w:rsid w:val="00747CE2"/>
    <w:rsid w:val="00772121"/>
    <w:rsid w:val="00791312"/>
    <w:rsid w:val="007A5EDD"/>
    <w:rsid w:val="007D06E7"/>
    <w:rsid w:val="007D443D"/>
    <w:rsid w:val="008003EB"/>
    <w:rsid w:val="00834768"/>
    <w:rsid w:val="00834C42"/>
    <w:rsid w:val="0083684E"/>
    <w:rsid w:val="00836AAC"/>
    <w:rsid w:val="0088535B"/>
    <w:rsid w:val="00891615"/>
    <w:rsid w:val="0089318E"/>
    <w:rsid w:val="00897C4F"/>
    <w:rsid w:val="008E7D86"/>
    <w:rsid w:val="008F3047"/>
    <w:rsid w:val="009001AE"/>
    <w:rsid w:val="009166B9"/>
    <w:rsid w:val="009371B3"/>
    <w:rsid w:val="0095087E"/>
    <w:rsid w:val="0097638C"/>
    <w:rsid w:val="009944DF"/>
    <w:rsid w:val="009A136B"/>
    <w:rsid w:val="009A4CB2"/>
    <w:rsid w:val="009D7659"/>
    <w:rsid w:val="009F4455"/>
    <w:rsid w:val="00A12FEE"/>
    <w:rsid w:val="00A1466C"/>
    <w:rsid w:val="00A25541"/>
    <w:rsid w:val="00A41B36"/>
    <w:rsid w:val="00A51609"/>
    <w:rsid w:val="00A63E03"/>
    <w:rsid w:val="00A65B4D"/>
    <w:rsid w:val="00A80A51"/>
    <w:rsid w:val="00A93622"/>
    <w:rsid w:val="00AA37B3"/>
    <w:rsid w:val="00AA5BD9"/>
    <w:rsid w:val="00AD0B09"/>
    <w:rsid w:val="00B174DC"/>
    <w:rsid w:val="00B17B77"/>
    <w:rsid w:val="00B50B0D"/>
    <w:rsid w:val="00B50D21"/>
    <w:rsid w:val="00B5522A"/>
    <w:rsid w:val="00B71E61"/>
    <w:rsid w:val="00B72F73"/>
    <w:rsid w:val="00B74ACA"/>
    <w:rsid w:val="00B92050"/>
    <w:rsid w:val="00BC27AC"/>
    <w:rsid w:val="00BE3749"/>
    <w:rsid w:val="00BF545C"/>
    <w:rsid w:val="00C02C42"/>
    <w:rsid w:val="00C047F3"/>
    <w:rsid w:val="00C135C8"/>
    <w:rsid w:val="00C16EA1"/>
    <w:rsid w:val="00C26B57"/>
    <w:rsid w:val="00C3236C"/>
    <w:rsid w:val="00C360D1"/>
    <w:rsid w:val="00C4006B"/>
    <w:rsid w:val="00C85DA2"/>
    <w:rsid w:val="00C9110C"/>
    <w:rsid w:val="00C96B3B"/>
    <w:rsid w:val="00CE67E0"/>
    <w:rsid w:val="00CF1E2E"/>
    <w:rsid w:val="00CF29C4"/>
    <w:rsid w:val="00D21337"/>
    <w:rsid w:val="00D31FAC"/>
    <w:rsid w:val="00D56A0B"/>
    <w:rsid w:val="00D575DC"/>
    <w:rsid w:val="00D719DF"/>
    <w:rsid w:val="00D81E09"/>
    <w:rsid w:val="00D829D1"/>
    <w:rsid w:val="00D84A0D"/>
    <w:rsid w:val="00DB027B"/>
    <w:rsid w:val="00DB06F1"/>
    <w:rsid w:val="00DB37EE"/>
    <w:rsid w:val="00DC0F47"/>
    <w:rsid w:val="00DD6E4B"/>
    <w:rsid w:val="00DF66B1"/>
    <w:rsid w:val="00E138E4"/>
    <w:rsid w:val="00E40CDC"/>
    <w:rsid w:val="00E425A8"/>
    <w:rsid w:val="00E51FBF"/>
    <w:rsid w:val="00E557A8"/>
    <w:rsid w:val="00E74E97"/>
    <w:rsid w:val="00EE7E50"/>
    <w:rsid w:val="00EF59B2"/>
    <w:rsid w:val="00F1042E"/>
    <w:rsid w:val="00F11AD3"/>
    <w:rsid w:val="00F42519"/>
    <w:rsid w:val="00F5054E"/>
    <w:rsid w:val="00F516D5"/>
    <w:rsid w:val="00F72417"/>
    <w:rsid w:val="00F76F3A"/>
    <w:rsid w:val="00F81102"/>
    <w:rsid w:val="00F838B8"/>
    <w:rsid w:val="00F969C7"/>
    <w:rsid w:val="00FA0D73"/>
    <w:rsid w:val="00FA6940"/>
    <w:rsid w:val="00FB12BB"/>
    <w:rsid w:val="00FE619A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4A6C36-7D2E-456A-B441-F62B0F42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lfapi"/>
    <w:qFormat/>
    <w:rsid w:val="00493D73"/>
    <w:pPr>
      <w:jc w:val="both"/>
    </w:pPr>
    <w:rPr>
      <w:rFonts w:ascii="GillSans Light" w:hAnsi="GillSans Light"/>
      <w:color w:val="000000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174DC"/>
    <w:pPr>
      <w:keepNext/>
      <w:spacing w:before="240" w:after="60"/>
      <w:outlineLvl w:val="0"/>
    </w:pPr>
    <w:rPr>
      <w:rFonts w:ascii="GillSans" w:hAnsi="GillSans" w:cs="Arial"/>
      <w:bCs/>
      <w:i/>
      <w:color w:val="FF9900"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74DC"/>
    <w:pPr>
      <w:keepNext/>
      <w:spacing w:before="240" w:after="60"/>
      <w:outlineLvl w:val="1"/>
    </w:pPr>
    <w:rPr>
      <w:rFonts w:ascii="Abadi MT Condensed Extra Bold" w:hAnsi="Abadi MT Condensed Extra Bold" w:cs="Arial"/>
      <w:bCs/>
      <w:iCs/>
      <w:color w:val="C0C0C0"/>
      <w:sz w:val="28"/>
      <w:szCs w:val="28"/>
    </w:rPr>
  </w:style>
  <w:style w:type="paragraph" w:styleId="Titolo3">
    <w:name w:val="heading 3"/>
    <w:basedOn w:val="Normale"/>
    <w:next w:val="Normale"/>
    <w:qFormat/>
    <w:rsid w:val="00B174DC"/>
    <w:pPr>
      <w:keepNext/>
      <w:spacing w:before="240" w:after="60"/>
      <w:outlineLvl w:val="2"/>
    </w:pPr>
    <w:rPr>
      <w:rFonts w:ascii="GillSans" w:hAnsi="GillSans" w:cs="Arial"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74DC"/>
    <w:pPr>
      <w:tabs>
        <w:tab w:val="center" w:pos="4819"/>
        <w:tab w:val="right" w:pos="9638"/>
      </w:tabs>
    </w:pPr>
    <w:rPr>
      <w:b/>
      <w:i/>
      <w:color w:val="FF9900"/>
      <w:sz w:val="28"/>
    </w:rPr>
  </w:style>
  <w:style w:type="paragraph" w:styleId="Pidipagina">
    <w:name w:val="footer"/>
    <w:basedOn w:val="Normale"/>
    <w:rsid w:val="00B174D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493D73"/>
    <w:rPr>
      <w:color w:val="auto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93D73"/>
    <w:rPr>
      <w:rFonts w:ascii="GillSans Light" w:hAnsi="GillSans Ligh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4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45C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58C1"/>
    <w:pPr>
      <w:ind w:left="720"/>
      <w:contextualSpacing/>
    </w:pPr>
  </w:style>
  <w:style w:type="table" w:styleId="Grigliatabella">
    <w:name w:val="Table Grid"/>
    <w:basedOn w:val="Tabellanormale"/>
    <w:rsid w:val="007D0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5932FA"/>
    <w:rPr>
      <w:rFonts w:ascii="GillSans" w:hAnsi="GillSans" w:cs="Arial"/>
      <w:bCs/>
      <w:i/>
      <w:color w:val="FF9900"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932FA"/>
    <w:rPr>
      <w:rFonts w:ascii="Abadi MT Condensed Extra Bold" w:hAnsi="Abadi MT Condensed Extra Bold" w:cs="Arial"/>
      <w:bCs/>
      <w:iCs/>
      <w:color w:val="C0C0C0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D443D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453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F72417"/>
    <w:pPr>
      <w:jc w:val="left"/>
    </w:pPr>
    <w:rPr>
      <w:rFonts w:ascii="Times New Roman" w:eastAsiaTheme="minorHAnsi" w:hAnsi="Times New Roman"/>
      <w:color w:val="auto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.ALFAPI\Documents\AlfaPiConIntestazio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AlfaPiConIntestazioni.dotx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lanoto_org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 imbasciati</cp:lastModifiedBy>
  <cp:revision>15</cp:revision>
  <cp:lastPrinted>2019-07-24T07:12:00Z</cp:lastPrinted>
  <dcterms:created xsi:type="dcterms:W3CDTF">2019-10-01T07:35:00Z</dcterms:created>
  <dcterms:modified xsi:type="dcterms:W3CDTF">2019-10-01T11:55:00Z</dcterms:modified>
</cp:coreProperties>
</file>